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17A6" w14:textId="77777777" w:rsidR="0000709B" w:rsidRPr="00530546" w:rsidRDefault="0000709B" w:rsidP="00A22CA6">
      <w:pPr>
        <w:pStyle w:val="Minicrib"/>
        <w:rPr>
          <w:b w:val="0"/>
          <w:bCs/>
          <w:sz w:val="16"/>
          <w:szCs w:val="16"/>
        </w:rPr>
      </w:pPr>
    </w:p>
    <w:p w14:paraId="504CCA4D" w14:textId="249F1B8D" w:rsidR="00A22CA6" w:rsidRDefault="00032246" w:rsidP="00301F35">
      <w:pPr>
        <w:pStyle w:val="Minicrib"/>
        <w:keepNext/>
        <w:keepLines/>
      </w:pPr>
      <w:r>
        <w:t xml:space="preserve">(B) </w:t>
      </w:r>
      <w:r w:rsidR="00301F35">
        <w:t>ST MICHAEL'S WELL  (J8x32)  3C (4C set)</w:t>
      </w:r>
    </w:p>
    <w:p w14:paraId="175AE66A" w14:textId="79CFE4C5" w:rsidR="00301F35" w:rsidRDefault="00032246" w:rsidP="00032246">
      <w:pPr>
        <w:pStyle w:val="Minicrib"/>
        <w:keepNext/>
        <w:keepLines/>
        <w:ind w:left="360" w:hanging="360"/>
      </w:pPr>
      <w:r>
        <w:tab/>
      </w:r>
      <w:r w:rsidR="00301F35">
        <w:t>Blaine Peet</w:t>
      </w:r>
    </w:p>
    <w:p w14:paraId="2886E134" w14:textId="2B668722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 dance Fig of 8 on own sides (1s in/down to start, taking nearer hands where possible)</w:t>
      </w:r>
    </w:p>
    <w:p w14:paraId="597A573D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1s join 2H &amp; slip step down &amp; back to top, remaining in middle facing up</w:t>
      </w:r>
    </w:p>
    <w:p w14:paraId="4571A6B6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 xml:space="preserve">1s cast to 2nd place (2s step up bars 19-20); 2s+1s dance </w:t>
      </w:r>
      <w:proofErr w:type="spellStart"/>
      <w:r w:rsidRPr="0038229A">
        <w:rPr>
          <w:sz w:val="21"/>
          <w:szCs w:val="21"/>
        </w:rPr>
        <w:t>DoSiDo</w:t>
      </w:r>
      <w:proofErr w:type="spellEnd"/>
    </w:p>
    <w:p w14:paraId="34156F02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>2s+1s dance RH across &amp; LH back</w:t>
      </w:r>
    </w:p>
    <w:p w14:paraId="466495A1" w14:textId="77777777" w:rsidR="00301F35" w:rsidRPr="00EE6F9C" w:rsidRDefault="00301F35" w:rsidP="00301F35">
      <w:pPr>
        <w:keepNext/>
        <w:keepLines/>
        <w:rPr>
          <w:sz w:val="16"/>
          <w:szCs w:val="16"/>
        </w:rPr>
      </w:pPr>
    </w:p>
    <w:p w14:paraId="48F105A3" w14:textId="70273407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THE PEACHTREE REEL  (R8x32)  3C (4C set)</w:t>
      </w:r>
    </w:p>
    <w:p w14:paraId="7EAB9C3D" w14:textId="36B8774D" w:rsidR="00301F35" w:rsidRDefault="00D947B2" w:rsidP="00D947B2">
      <w:pPr>
        <w:pStyle w:val="Minicrib"/>
        <w:keepNext/>
        <w:keepLines/>
        <w:ind w:left="360" w:hanging="360"/>
      </w:pPr>
      <w:r>
        <w:tab/>
      </w:r>
      <w:r w:rsidR="00301F35">
        <w:t>Jimmie Hill</w:t>
      </w:r>
      <w:r w:rsidR="00EE6F9C">
        <w:t>,</w:t>
      </w:r>
      <w:r w:rsidR="00301F35">
        <w:t xml:space="preserve"> Atlanta Branch 40</w:t>
      </w:r>
      <w:r>
        <w:t>th Anniversary</w:t>
      </w:r>
    </w:p>
    <w:p w14:paraId="451BFA87" w14:textId="28D140B1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1s+2s set, 1s cast as 2s dance up &amp; face out; 1s+2s turn on side (Men LH, Ladies RH) to end in line of 4 across, 2s facing down, 1s NHJ between 2s facing up</w:t>
      </w:r>
    </w:p>
    <w:p w14:paraId="5D66E3E2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 xml:space="preserve">1s+2s set, 1s+2s turn 3/4 (Men LH, Ladies RH), 1s cross down (no hands) to below 3s; 1s+3s turn (1M+3L LH, 1L+3M RH), 1s end in 2nd place </w:t>
      </w:r>
      <w:proofErr w:type="spellStart"/>
      <w:r w:rsidRPr="0038229A">
        <w:rPr>
          <w:sz w:val="21"/>
          <w:szCs w:val="21"/>
        </w:rPr>
        <w:t>opp</w:t>
      </w:r>
      <w:proofErr w:type="spellEnd"/>
      <w:r w:rsidRPr="0038229A">
        <w:rPr>
          <w:sz w:val="21"/>
          <w:szCs w:val="21"/>
        </w:rPr>
        <w:t xml:space="preserve"> sides. 2 (1) 3</w:t>
      </w:r>
    </w:p>
    <w:p w14:paraId="4F4142F2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 xml:space="preserve">1s cross RH, cast to right round 3rd corner </w:t>
      </w:r>
      <w:r w:rsidRPr="0038229A">
        <w:rPr>
          <w:b/>
          <w:sz w:val="21"/>
          <w:szCs w:val="21"/>
        </w:rPr>
        <w:t>while</w:t>
      </w:r>
      <w:r w:rsidRPr="0038229A">
        <w:rPr>
          <w:sz w:val="21"/>
          <w:szCs w:val="21"/>
        </w:rPr>
        <w:t xml:space="preserve"> 2s+3s set &amp; cross RH; 1s cross LH up/down &amp; cast to left round 1st corner (</w:t>
      </w:r>
      <w:proofErr w:type="spellStart"/>
      <w:r w:rsidRPr="0038229A">
        <w:rPr>
          <w:sz w:val="21"/>
          <w:szCs w:val="21"/>
        </w:rPr>
        <w:t>pstn</w:t>
      </w:r>
      <w:proofErr w:type="spellEnd"/>
      <w:r w:rsidRPr="0038229A">
        <w:rPr>
          <w:sz w:val="21"/>
          <w:szCs w:val="21"/>
        </w:rPr>
        <w:t xml:space="preserve">) to 2nd place </w:t>
      </w:r>
      <w:proofErr w:type="spellStart"/>
      <w:r w:rsidRPr="0038229A">
        <w:rPr>
          <w:sz w:val="21"/>
          <w:szCs w:val="21"/>
        </w:rPr>
        <w:t>opp</w:t>
      </w:r>
      <w:proofErr w:type="spellEnd"/>
      <w:r w:rsidRPr="0038229A">
        <w:rPr>
          <w:sz w:val="21"/>
          <w:szCs w:val="21"/>
        </w:rPr>
        <w:t xml:space="preserve"> sides </w:t>
      </w:r>
      <w:r w:rsidRPr="0038229A">
        <w:rPr>
          <w:b/>
          <w:sz w:val="21"/>
          <w:szCs w:val="21"/>
        </w:rPr>
        <w:t>while</w:t>
      </w:r>
      <w:r w:rsidRPr="0038229A">
        <w:rPr>
          <w:sz w:val="21"/>
          <w:szCs w:val="21"/>
        </w:rPr>
        <w:t xml:space="preserve"> 2s+3s set up/down &amp; change places LH on sides. (3) (1) (2)</w:t>
      </w:r>
    </w:p>
    <w:p w14:paraId="15B222B2" w14:textId="67D11A99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 xml:space="preserve">1s pass LSh to dance 1/2 </w:t>
      </w:r>
      <w:proofErr w:type="spellStart"/>
      <w:r w:rsidRPr="0038229A">
        <w:rPr>
          <w:sz w:val="21"/>
          <w:szCs w:val="21"/>
        </w:rPr>
        <w:t>diag</w:t>
      </w:r>
      <w:proofErr w:type="spellEnd"/>
      <w:r w:rsidRPr="0038229A">
        <w:rPr>
          <w:sz w:val="21"/>
          <w:szCs w:val="21"/>
        </w:rPr>
        <w:t xml:space="preserve"> reel of 4 with 1st corners (3rd corner </w:t>
      </w:r>
      <w:proofErr w:type="spellStart"/>
      <w:r w:rsidRPr="0038229A">
        <w:rPr>
          <w:sz w:val="21"/>
          <w:szCs w:val="21"/>
        </w:rPr>
        <w:t>pstn</w:t>
      </w:r>
      <w:proofErr w:type="spellEnd"/>
      <w:r w:rsidRPr="0038229A">
        <w:rPr>
          <w:sz w:val="21"/>
          <w:szCs w:val="21"/>
        </w:rPr>
        <w:t xml:space="preserve">), pass LSh &amp; dance 1/2 </w:t>
      </w:r>
      <w:proofErr w:type="spellStart"/>
      <w:r w:rsidRPr="0038229A">
        <w:rPr>
          <w:sz w:val="21"/>
          <w:szCs w:val="21"/>
        </w:rPr>
        <w:t>diag</w:t>
      </w:r>
      <w:proofErr w:type="spellEnd"/>
      <w:r w:rsidRPr="0038229A">
        <w:rPr>
          <w:sz w:val="21"/>
          <w:szCs w:val="21"/>
        </w:rPr>
        <w:t xml:space="preserve"> reel of 4 with 2nd corners (4th corner </w:t>
      </w:r>
      <w:proofErr w:type="spellStart"/>
      <w:r w:rsidRPr="0038229A">
        <w:rPr>
          <w:sz w:val="21"/>
          <w:szCs w:val="21"/>
        </w:rPr>
        <w:t>pstn</w:t>
      </w:r>
      <w:proofErr w:type="spellEnd"/>
      <w:proofErr w:type="gramStart"/>
      <w:r w:rsidRPr="0038229A">
        <w:rPr>
          <w:sz w:val="21"/>
          <w:szCs w:val="21"/>
        </w:rPr>
        <w:t>)</w:t>
      </w:r>
      <w:r w:rsidR="00E90882">
        <w:rPr>
          <w:sz w:val="21"/>
          <w:szCs w:val="21"/>
        </w:rPr>
        <w:t>,</w:t>
      </w:r>
      <w:r w:rsidRPr="0038229A">
        <w:rPr>
          <w:sz w:val="21"/>
          <w:szCs w:val="21"/>
        </w:rPr>
        <w:t xml:space="preserve">  </w:t>
      </w:r>
      <w:r w:rsidR="00E90882">
        <w:rPr>
          <w:sz w:val="21"/>
          <w:szCs w:val="21"/>
        </w:rPr>
        <w:t>e</w:t>
      </w:r>
      <w:r w:rsidRPr="0038229A">
        <w:rPr>
          <w:sz w:val="21"/>
          <w:szCs w:val="21"/>
        </w:rPr>
        <w:t>nd</w:t>
      </w:r>
      <w:r w:rsidR="00E90882">
        <w:rPr>
          <w:sz w:val="21"/>
          <w:szCs w:val="21"/>
        </w:rPr>
        <w:t>ing</w:t>
      </w:r>
      <w:proofErr w:type="gramEnd"/>
      <w:r w:rsidRPr="0038229A">
        <w:rPr>
          <w:sz w:val="21"/>
          <w:szCs w:val="21"/>
        </w:rPr>
        <w:t xml:space="preserve"> 2 1 3</w:t>
      </w:r>
    </w:p>
    <w:p w14:paraId="4223C696" w14:textId="77777777" w:rsidR="00301F35" w:rsidRPr="00EE6F9C" w:rsidRDefault="00301F35" w:rsidP="00301F35">
      <w:pPr>
        <w:keepNext/>
        <w:keepLines/>
        <w:rPr>
          <w:sz w:val="16"/>
          <w:szCs w:val="16"/>
        </w:rPr>
      </w:pPr>
    </w:p>
    <w:p w14:paraId="01AB6B17" w14:textId="3B9EADD7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GYPSY WEAVER  (S8x32)  3C (4C set)</w:t>
      </w:r>
    </w:p>
    <w:p w14:paraId="7A3F7188" w14:textId="517FD72A" w:rsidR="00301F35" w:rsidRDefault="00D947B2" w:rsidP="00D947B2">
      <w:pPr>
        <w:pStyle w:val="Minicrib"/>
        <w:keepNext/>
        <w:keepLines/>
        <w:ind w:left="360"/>
      </w:pPr>
      <w:r>
        <w:tab/>
      </w:r>
      <w:r w:rsidR="00301F35">
        <w:t>D</w:t>
      </w:r>
      <w:r w:rsidR="00EE6F9C">
        <w:t>enise</w:t>
      </w:r>
      <w:r w:rsidR="00301F35">
        <w:t xml:space="preserve"> Peet</w:t>
      </w:r>
      <w:r w:rsidR="00EE6F9C">
        <w:t>, Between The Rivers</w:t>
      </w:r>
    </w:p>
    <w:p w14:paraId="12419CAF" w14:textId="7BC2C654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 xml:space="preserve">1s+3s dance RSh 3/4 round partner to end in line of four in middle (Ladies face down, Men up), 1/2 reel of 4, 1s+3s RSh 3/4 round </w:t>
      </w:r>
      <w:proofErr w:type="spellStart"/>
      <w:r w:rsidRPr="0038229A">
        <w:rPr>
          <w:sz w:val="21"/>
          <w:szCs w:val="21"/>
        </w:rPr>
        <w:t>prtnr</w:t>
      </w:r>
      <w:proofErr w:type="spellEnd"/>
      <w:r w:rsidRPr="0038229A">
        <w:rPr>
          <w:sz w:val="21"/>
          <w:szCs w:val="21"/>
        </w:rPr>
        <w:t xml:space="preserve"> to own sides</w:t>
      </w:r>
    </w:p>
    <w:p w14:paraId="7A24AF9A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2s+1s Set+Link, 3s+1s Set+Link</w:t>
      </w:r>
    </w:p>
    <w:p w14:paraId="6C719277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 xml:space="preserve">1s+3s+2s 1/2 RSh reel of 3 on own sides, 1L followed by partner casts up 1 pl crossing to </w:t>
      </w:r>
      <w:proofErr w:type="spellStart"/>
      <w:r w:rsidRPr="0038229A">
        <w:rPr>
          <w:sz w:val="21"/>
          <w:szCs w:val="21"/>
        </w:rPr>
        <w:t>opp</w:t>
      </w:r>
      <w:proofErr w:type="spellEnd"/>
      <w:r w:rsidRPr="0038229A">
        <w:rPr>
          <w:sz w:val="21"/>
          <w:szCs w:val="21"/>
        </w:rPr>
        <w:t xml:space="preserve"> sides &amp; turning left turns </w:t>
      </w:r>
      <w:proofErr w:type="spellStart"/>
      <w:r w:rsidRPr="0038229A">
        <w:rPr>
          <w:sz w:val="21"/>
          <w:szCs w:val="21"/>
        </w:rPr>
        <w:t>prtnr</w:t>
      </w:r>
      <w:proofErr w:type="spellEnd"/>
      <w:r w:rsidRPr="0038229A">
        <w:rPr>
          <w:sz w:val="21"/>
          <w:szCs w:val="21"/>
        </w:rPr>
        <w:t xml:space="preserve"> LH to face 1st </w:t>
      </w:r>
      <w:proofErr w:type="spellStart"/>
      <w:r w:rsidRPr="0038229A">
        <w:rPr>
          <w:sz w:val="21"/>
          <w:szCs w:val="21"/>
        </w:rPr>
        <w:t>crnrs</w:t>
      </w:r>
      <w:proofErr w:type="spellEnd"/>
    </w:p>
    <w:p w14:paraId="5C0CD23E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 xml:space="preserve">1s </w:t>
      </w:r>
      <w:proofErr w:type="spellStart"/>
      <w:r w:rsidRPr="0038229A">
        <w:rPr>
          <w:sz w:val="21"/>
          <w:szCs w:val="21"/>
        </w:rPr>
        <w:t>Pass+Turn</w:t>
      </w:r>
      <w:proofErr w:type="spellEnd"/>
      <w:r w:rsidRPr="0038229A">
        <w:rPr>
          <w:sz w:val="21"/>
          <w:szCs w:val="21"/>
        </w:rPr>
        <w:t xml:space="preserve"> with 1st corners &amp; pass RSh to face 2nd corners, </w:t>
      </w:r>
      <w:proofErr w:type="spellStart"/>
      <w:r w:rsidRPr="0038229A">
        <w:rPr>
          <w:sz w:val="21"/>
          <w:szCs w:val="21"/>
        </w:rPr>
        <w:t>Pass+Turn</w:t>
      </w:r>
      <w:proofErr w:type="spellEnd"/>
      <w:r w:rsidRPr="0038229A">
        <w:rPr>
          <w:sz w:val="21"/>
          <w:szCs w:val="21"/>
        </w:rPr>
        <w:t xml:space="preserve"> with 2nd corners, 1s ending 2nd place own sides</w:t>
      </w:r>
    </w:p>
    <w:p w14:paraId="1AC4A96F" w14:textId="77777777" w:rsidR="00EE6F9C" w:rsidRPr="00EE6F9C" w:rsidRDefault="00EE6F9C" w:rsidP="00DF7F8E">
      <w:pPr>
        <w:pStyle w:val="DanceBody"/>
      </w:pPr>
    </w:p>
    <w:p w14:paraId="1AAA69B6" w14:textId="54BB3B51" w:rsidR="00EE6F9C" w:rsidRDefault="00D947B2" w:rsidP="00EE6F9C">
      <w:pPr>
        <w:pStyle w:val="Minicrib"/>
        <w:keepNext/>
        <w:keepLines/>
      </w:pPr>
      <w:r>
        <w:t xml:space="preserve">(I)  </w:t>
      </w:r>
      <w:r w:rsidR="00EE6F9C">
        <w:t>KATHY'S FASCINATOR  (J3x32)  3C Set</w:t>
      </w:r>
    </w:p>
    <w:p w14:paraId="16A63A52" w14:textId="2DDF7449" w:rsidR="00EE6F9C" w:rsidRDefault="00D947B2" w:rsidP="00D947B2">
      <w:pPr>
        <w:pStyle w:val="Minicrib"/>
        <w:keepNext/>
        <w:keepLines/>
        <w:ind w:left="360"/>
      </w:pPr>
      <w:r>
        <w:tab/>
      </w:r>
      <w:r w:rsidR="00EE6F9C">
        <w:t>Lydia Hedge, RSCDS Book 54</w:t>
      </w:r>
    </w:p>
    <w:p w14:paraId="02180F0B" w14:textId="77777777" w:rsidR="00EE6F9C" w:rsidRPr="0038229A" w:rsidRDefault="00EE6F9C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1s+2s dance Set &amp; Rotate. 1M &amp; 2L face out</w:t>
      </w:r>
    </w:p>
    <w:p w14:paraId="7005D5C3" w14:textId="77777777" w:rsidR="00EE6F9C" w:rsidRPr="0038229A" w:rsidRDefault="00EE6F9C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2s+1s dance RH across; 1s+3s dance LH across.  1s face up</w:t>
      </w:r>
    </w:p>
    <w:p w14:paraId="015ED144" w14:textId="77777777" w:rsidR="00EE6F9C" w:rsidRPr="0038229A" w:rsidRDefault="00EE6F9C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>2s+1s+3s dance RSh reels of 3 on sides (1s pass 2s RSh to start)</w:t>
      </w:r>
    </w:p>
    <w:p w14:paraId="0CDF55D9" w14:textId="35875BA6" w:rsidR="00EE6F9C" w:rsidRPr="0038229A" w:rsidRDefault="00EE6F9C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</w:r>
      <w:r w:rsidRPr="0038229A">
        <w:rPr>
          <w:rStyle w:val="DanceBodyItalicCharChar"/>
          <w:i w:val="0"/>
          <w:iCs/>
          <w:sz w:val="21"/>
          <w:szCs w:val="21"/>
        </w:rPr>
        <w:t>1s+3s dance the Knot</w:t>
      </w:r>
      <w:r w:rsidR="00E90882">
        <w:rPr>
          <w:rStyle w:val="DanceBodyItalicCharChar"/>
          <w:i w:val="0"/>
          <w:iCs/>
          <w:sz w:val="21"/>
          <w:szCs w:val="21"/>
        </w:rPr>
        <w:t>, ending</w:t>
      </w:r>
      <w:r w:rsidRPr="0038229A">
        <w:rPr>
          <w:sz w:val="21"/>
          <w:szCs w:val="21"/>
        </w:rPr>
        <w:t xml:space="preserve"> 2 3 1</w:t>
      </w:r>
    </w:p>
    <w:p w14:paraId="6EED2478" w14:textId="40187B1E" w:rsidR="00EE6F9C" w:rsidRPr="00E90882" w:rsidRDefault="00B81DF3" w:rsidP="00DF7F8E">
      <w:pPr>
        <w:pStyle w:val="DanceBody"/>
        <w:rPr>
          <w:i/>
          <w:iCs/>
          <w:sz w:val="21"/>
          <w:szCs w:val="21"/>
          <w:shd w:val="clear" w:color="auto" w:fill="FFFFFF"/>
        </w:rPr>
      </w:pPr>
      <w:r w:rsidRPr="00E90882">
        <w:rPr>
          <w:i/>
          <w:iCs/>
          <w:sz w:val="21"/>
          <w:szCs w:val="21"/>
          <w:shd w:val="clear" w:color="auto" w:fill="FFFFFF"/>
        </w:rPr>
        <w:tab/>
      </w:r>
      <w:r w:rsidR="00EE6F9C" w:rsidRPr="00E90882">
        <w:rPr>
          <w:i/>
          <w:iCs/>
          <w:sz w:val="21"/>
          <w:szCs w:val="21"/>
          <w:shd w:val="clear" w:color="auto" w:fill="FFFFFF"/>
        </w:rPr>
        <w:t xml:space="preserve">Alternative Bars 25-32:  1s set &amp; cast (3s step up); 2s+3s+1s dance </w:t>
      </w:r>
      <w:proofErr w:type="spellStart"/>
      <w:r w:rsidR="00EE6F9C" w:rsidRPr="00E90882">
        <w:rPr>
          <w:i/>
          <w:iCs/>
          <w:sz w:val="21"/>
          <w:szCs w:val="21"/>
          <w:shd w:val="clear" w:color="auto" w:fill="FFFFFF"/>
        </w:rPr>
        <w:t>DoSiDo</w:t>
      </w:r>
      <w:proofErr w:type="spellEnd"/>
      <w:r w:rsidR="00E90882">
        <w:rPr>
          <w:i/>
          <w:iCs/>
          <w:sz w:val="21"/>
          <w:szCs w:val="21"/>
          <w:shd w:val="clear" w:color="auto" w:fill="FFFFFF"/>
        </w:rPr>
        <w:t xml:space="preserve">, ending </w:t>
      </w:r>
      <w:r w:rsidR="00EE6F9C" w:rsidRPr="00E90882">
        <w:rPr>
          <w:i/>
          <w:iCs/>
          <w:sz w:val="21"/>
          <w:szCs w:val="21"/>
          <w:shd w:val="clear" w:color="auto" w:fill="FFFFFF"/>
        </w:rPr>
        <w:t>2 3 1</w:t>
      </w:r>
    </w:p>
    <w:p w14:paraId="485E5AFA" w14:textId="77777777" w:rsidR="00301F35" w:rsidRPr="00EE6F9C" w:rsidRDefault="00301F35" w:rsidP="00301F35">
      <w:pPr>
        <w:keepNext/>
        <w:keepLines/>
        <w:rPr>
          <w:sz w:val="16"/>
          <w:szCs w:val="16"/>
        </w:rPr>
      </w:pPr>
    </w:p>
    <w:p w14:paraId="2D5FCDDA" w14:textId="5332437C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THE IRISH ROVER  (R8x32)  3C (4C set)</w:t>
      </w:r>
    </w:p>
    <w:p w14:paraId="44574981" w14:textId="4A53C55C" w:rsidR="00301F35" w:rsidRDefault="00D947B2" w:rsidP="00D947B2">
      <w:pPr>
        <w:pStyle w:val="Minicrib"/>
        <w:keepNext/>
        <w:keepLines/>
        <w:ind w:left="360" w:hanging="360"/>
      </w:pPr>
      <w:r>
        <w:tab/>
      </w:r>
      <w:r w:rsidR="00301F35">
        <w:t>James Cosh</w:t>
      </w:r>
      <w:r w:rsidR="003B16F2">
        <w:t>,</w:t>
      </w:r>
      <w:r w:rsidR="00301F35">
        <w:t xml:space="preserve"> 22 SCDs</w:t>
      </w:r>
    </w:p>
    <w:p w14:paraId="3EBF0341" w14:textId="756F27D0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 dance down below 3s &amp; cast up to 2nd place own sides, 1L dances RH across with 2s</w:t>
      </w:r>
      <w:r w:rsidRPr="0038229A">
        <w:rPr>
          <w:b/>
          <w:sz w:val="21"/>
          <w:szCs w:val="21"/>
        </w:rPr>
        <w:t xml:space="preserve"> while </w:t>
      </w:r>
      <w:r w:rsidRPr="0038229A">
        <w:rPr>
          <w:sz w:val="21"/>
          <w:szCs w:val="21"/>
        </w:rPr>
        <w:t>1M dances RH across with 3s</w:t>
      </w:r>
    </w:p>
    <w:p w14:paraId="40ECB8CB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1s dance 1/2 diagonal reel of 4 with 1st corners, 1/2 reel with 2nd corners &amp; 1/2 turn LH in centre to face 1st corners</w:t>
      </w:r>
    </w:p>
    <w:p w14:paraId="547A17F7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>1s dance reels of 3 across giving LSh to 1st corners ending in 2nd place own sides</w:t>
      </w:r>
    </w:p>
    <w:p w14:paraId="6AF63EDC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 xml:space="preserve">1s dance </w:t>
      </w:r>
      <w:proofErr w:type="spellStart"/>
      <w:r w:rsidRPr="0038229A">
        <w:rPr>
          <w:sz w:val="21"/>
          <w:szCs w:val="21"/>
        </w:rPr>
        <w:t>Diag</w:t>
      </w:r>
      <w:proofErr w:type="spellEnd"/>
      <w:r w:rsidRPr="0038229A">
        <w:rPr>
          <w:sz w:val="21"/>
          <w:szCs w:val="21"/>
        </w:rPr>
        <w:t xml:space="preserve"> R&amp;L (1M crossing down &amp; 1L crossing up to start)</w:t>
      </w:r>
    </w:p>
    <w:p w14:paraId="12BE482D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68E4FE42" w14:textId="0A7DB6D0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LINNEA'S STRATHSPEY  (S8x32)  3C (4C set)</w:t>
      </w:r>
    </w:p>
    <w:p w14:paraId="46EDEDA3" w14:textId="13DB01E9" w:rsidR="00301F35" w:rsidRDefault="00D947B2" w:rsidP="00D947B2">
      <w:pPr>
        <w:pStyle w:val="Minicrib"/>
        <w:keepNext/>
        <w:keepLines/>
        <w:ind w:left="360"/>
      </w:pPr>
      <w:r>
        <w:tab/>
      </w:r>
      <w:r w:rsidR="00301F35">
        <w:t>Tim Wilson</w:t>
      </w:r>
      <w:r w:rsidR="003B16F2">
        <w:t>,</w:t>
      </w:r>
      <w:r w:rsidR="00301F35">
        <w:t xml:space="preserve"> RSCDS B</w:t>
      </w:r>
      <w:r w:rsidR="003B16F2">
        <w:t>oo</w:t>
      </w:r>
      <w:r w:rsidR="00301F35">
        <w:t>k 47</w:t>
      </w:r>
    </w:p>
    <w:p w14:paraId="1B6EB8CF" w14:textId="7F8FB3B4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 set &amp; cast 1 place, 1s cross passing LSh &amp; cast RSh round 1st corners into face them</w:t>
      </w:r>
    </w:p>
    <w:p w14:paraId="01B4A4C3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1s dance 'Hello-Goodbye' setting &amp; end passing RSh to face out in 2nd place own sides</w:t>
      </w:r>
    </w:p>
    <w:p w14:paraId="0A216BDD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</w:r>
      <w:r w:rsidRPr="0038229A">
        <w:rPr>
          <w:sz w:val="21"/>
          <w:szCs w:val="21"/>
          <w:lang w:val="en-US"/>
        </w:rPr>
        <w:t>Promenade (Chaperoned) Chain progression</w:t>
      </w:r>
      <w:r w:rsidRPr="0038229A">
        <w:rPr>
          <w:sz w:val="21"/>
          <w:szCs w:val="21"/>
        </w:rPr>
        <w:t>:</w:t>
      </w:r>
    </w:p>
    <w:p w14:paraId="1CFCDE9A" w14:textId="77777777" w:rsidR="00B11D49" w:rsidRDefault="00301F35" w:rsidP="00DF7F8E">
      <w:pPr>
        <w:pStyle w:val="DanceBody"/>
        <w:rPr>
          <w:sz w:val="18"/>
          <w:szCs w:val="18"/>
        </w:rPr>
      </w:pPr>
      <w:r>
        <w:tab/>
      </w:r>
      <w:r w:rsidRPr="0038229A">
        <w:rPr>
          <w:sz w:val="18"/>
          <w:szCs w:val="18"/>
        </w:rPr>
        <w:t>`17-18</w:t>
      </w:r>
      <w:r w:rsidR="003B16F2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2s</w:t>
      </w:r>
      <w:r w:rsidR="00530546">
        <w:rPr>
          <w:sz w:val="18"/>
          <w:szCs w:val="18"/>
        </w:rPr>
        <w:t>+</w:t>
      </w:r>
      <w:r w:rsidRPr="0038229A">
        <w:rPr>
          <w:sz w:val="18"/>
          <w:szCs w:val="18"/>
        </w:rPr>
        <w:t>3s 3/4 turn partner RH into middle</w:t>
      </w:r>
      <w:r w:rsidR="00B11D49">
        <w:rPr>
          <w:sz w:val="18"/>
          <w:szCs w:val="18"/>
        </w:rPr>
        <w:t xml:space="preserve"> while</w:t>
      </w:r>
    </w:p>
    <w:p w14:paraId="517CDDAA" w14:textId="27A29897" w:rsidR="003B16F2" w:rsidRPr="0038229A" w:rsidRDefault="00B11D49" w:rsidP="00DF7F8E"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1s </w:t>
      </w:r>
      <w:r w:rsidR="00301F35" w:rsidRPr="0038229A">
        <w:rPr>
          <w:sz w:val="18"/>
          <w:szCs w:val="18"/>
        </w:rPr>
        <w:t>dance clockwise 1/4 round the</w:t>
      </w:r>
      <w:r>
        <w:rPr>
          <w:sz w:val="18"/>
          <w:szCs w:val="18"/>
        </w:rPr>
        <w:t xml:space="preserve"> set</w:t>
      </w:r>
    </w:p>
    <w:p w14:paraId="3F33B868" w14:textId="4A5BA151" w:rsidR="00301F35" w:rsidRPr="0038229A" w:rsidRDefault="003B16F2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</w:r>
      <w:r w:rsidR="00301F35" w:rsidRPr="0038229A">
        <w:rPr>
          <w:sz w:val="18"/>
          <w:szCs w:val="18"/>
        </w:rPr>
        <w:t>picking up 2L/3M</w:t>
      </w:r>
    </w:p>
    <w:p w14:paraId="048AE79F" w14:textId="77777777" w:rsidR="003B16F2" w:rsidRPr="0038229A" w:rsidRDefault="00301F35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  <w:t>`19-22</w:t>
      </w:r>
      <w:r w:rsidR="003B16F2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who promenade 1/2 way clockwise</w:t>
      </w:r>
    </w:p>
    <w:p w14:paraId="3E364451" w14:textId="4FCA67A7" w:rsidR="00301F35" w:rsidRPr="0038229A" w:rsidRDefault="003B16F2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</w:r>
      <w:r w:rsidR="00301F35" w:rsidRPr="0038229A">
        <w:rPr>
          <w:b/>
          <w:sz w:val="18"/>
          <w:szCs w:val="18"/>
        </w:rPr>
        <w:t>while</w:t>
      </w:r>
      <w:r w:rsidR="00301F35" w:rsidRPr="0038229A">
        <w:rPr>
          <w:sz w:val="18"/>
          <w:szCs w:val="18"/>
        </w:rPr>
        <w:t xml:space="preserve"> middle people (2M+3L) turn LH</w:t>
      </w:r>
      <w:r w:rsidR="00530546">
        <w:rPr>
          <w:sz w:val="18"/>
          <w:szCs w:val="18"/>
        </w:rPr>
        <w:t xml:space="preserve"> 1-1/2</w:t>
      </w:r>
      <w:r w:rsidRPr="0038229A">
        <w:rPr>
          <w:b/>
          <w:sz w:val="18"/>
          <w:szCs w:val="18"/>
        </w:rPr>
        <w:tab/>
      </w:r>
      <w:r w:rsidRPr="0038229A">
        <w:rPr>
          <w:b/>
          <w:sz w:val="18"/>
          <w:szCs w:val="18"/>
        </w:rPr>
        <w:tab/>
      </w:r>
      <w:r w:rsidR="00301F35" w:rsidRPr="0038229A">
        <w:rPr>
          <w:sz w:val="18"/>
          <w:szCs w:val="18"/>
        </w:rPr>
        <w:t>1</w:t>
      </w:r>
      <w:r w:rsidRPr="0038229A">
        <w:rPr>
          <w:sz w:val="18"/>
          <w:szCs w:val="18"/>
        </w:rPr>
        <w:t>-</w:t>
      </w:r>
      <w:r w:rsidR="00301F35" w:rsidRPr="0038229A">
        <w:rPr>
          <w:sz w:val="18"/>
          <w:szCs w:val="18"/>
        </w:rPr>
        <w:t>1/2</w:t>
      </w:r>
    </w:p>
    <w:p w14:paraId="07B2E1C3" w14:textId="7A3C0BA5" w:rsidR="00B11D49" w:rsidRDefault="00301F35" w:rsidP="00DF7F8E">
      <w:pPr>
        <w:pStyle w:val="DanceBody"/>
        <w:rPr>
          <w:b/>
          <w:sz w:val="18"/>
          <w:szCs w:val="18"/>
        </w:rPr>
      </w:pPr>
      <w:r w:rsidRPr="0038229A">
        <w:rPr>
          <w:sz w:val="18"/>
          <w:szCs w:val="18"/>
        </w:rPr>
        <w:tab/>
        <w:t>`23-24</w:t>
      </w:r>
      <w:r w:rsidR="007A3429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2s</w:t>
      </w:r>
      <w:r w:rsidR="00030B8A">
        <w:rPr>
          <w:sz w:val="18"/>
          <w:szCs w:val="18"/>
        </w:rPr>
        <w:t>+</w:t>
      </w:r>
      <w:r w:rsidRPr="0038229A">
        <w:rPr>
          <w:sz w:val="18"/>
          <w:szCs w:val="18"/>
        </w:rPr>
        <w:t>3s turn partner RH 3/4 to own sides</w:t>
      </w:r>
      <w:r w:rsidR="00B11D49">
        <w:rPr>
          <w:sz w:val="18"/>
          <w:szCs w:val="18"/>
        </w:rPr>
        <w:t xml:space="preserve"> </w:t>
      </w:r>
      <w:r w:rsidRPr="0038229A">
        <w:rPr>
          <w:b/>
          <w:sz w:val="18"/>
          <w:szCs w:val="18"/>
        </w:rPr>
        <w:t>while</w:t>
      </w:r>
    </w:p>
    <w:p w14:paraId="166EDC7D" w14:textId="77777777" w:rsidR="00B11D49" w:rsidRDefault="00B11D49" w:rsidP="00DF7F8E">
      <w:pPr>
        <w:pStyle w:val="DanceBody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01F35" w:rsidRPr="0038229A">
        <w:rPr>
          <w:sz w:val="18"/>
          <w:szCs w:val="18"/>
        </w:rPr>
        <w:t>1s dance clockwise 1/4 round to</w:t>
      </w:r>
      <w:r>
        <w:rPr>
          <w:sz w:val="18"/>
          <w:szCs w:val="18"/>
        </w:rPr>
        <w:t xml:space="preserve"> </w:t>
      </w:r>
      <w:r w:rsidR="00301F35" w:rsidRPr="0038229A">
        <w:rPr>
          <w:sz w:val="18"/>
          <w:szCs w:val="18"/>
        </w:rPr>
        <w:t>end in 2nd</w:t>
      </w:r>
    </w:p>
    <w:p w14:paraId="4621BC4D" w14:textId="63AF2E5B" w:rsidR="007A3429" w:rsidRPr="0038229A" w:rsidRDefault="00B11D49" w:rsidP="00DF7F8E"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1F35" w:rsidRPr="0038229A">
        <w:rPr>
          <w:sz w:val="18"/>
          <w:szCs w:val="18"/>
        </w:rPr>
        <w:t>place, all 3 couples in middle</w:t>
      </w:r>
      <w:r>
        <w:rPr>
          <w:sz w:val="18"/>
          <w:szCs w:val="18"/>
        </w:rPr>
        <w:t xml:space="preserve"> facing up 3 1 2</w:t>
      </w:r>
    </w:p>
    <w:p w14:paraId="4A101756" w14:textId="77777777" w:rsidR="00301F35" w:rsidRDefault="00301F35" w:rsidP="00DF7F8E">
      <w:pPr>
        <w:pStyle w:val="DanceBody"/>
      </w:pPr>
      <w:r>
        <w:t>25-32</w:t>
      </w:r>
      <w:r>
        <w:tab/>
        <w:t>3s+1s+2s dance Allemande</w:t>
      </w:r>
    </w:p>
    <w:p w14:paraId="4B08E9DC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4956C895" w14:textId="094AD996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PELORUS JACK  (J8x32)  3C (4C set)</w:t>
      </w:r>
    </w:p>
    <w:p w14:paraId="01177F3A" w14:textId="178A11A8" w:rsidR="00301F35" w:rsidRDefault="00D947B2" w:rsidP="00D947B2">
      <w:pPr>
        <w:pStyle w:val="Minicrib"/>
        <w:keepNext/>
        <w:keepLines/>
        <w:ind w:left="360" w:hanging="360"/>
      </w:pPr>
      <w:r>
        <w:tab/>
      </w:r>
      <w:r w:rsidR="00301F35">
        <w:t>Barry Skelton</w:t>
      </w:r>
      <w:r w:rsidR="007A3429">
        <w:t>,</w:t>
      </w:r>
      <w:r w:rsidR="00301F35">
        <w:t xml:space="preserve"> RSCDS B</w:t>
      </w:r>
      <w:r w:rsidR="007A3429">
        <w:t>oo</w:t>
      </w:r>
      <w:r w:rsidR="00301F35">
        <w:t>k 41</w:t>
      </w:r>
    </w:p>
    <w:p w14:paraId="6383BAD7" w14:textId="33E218E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 cross RH &amp; cast 1 place (2s step up 3-4), 1s dance RH across with 3s</w:t>
      </w:r>
      <w:r w:rsidR="00030B8A">
        <w:rPr>
          <w:sz w:val="21"/>
          <w:szCs w:val="21"/>
        </w:rPr>
        <w:t>;</w:t>
      </w:r>
      <w:r w:rsidRPr="0038229A">
        <w:rPr>
          <w:sz w:val="21"/>
          <w:szCs w:val="21"/>
        </w:rPr>
        <w:t xml:space="preserve"> 1s end with Man facing his 1st corner with his partner behind him</w:t>
      </w:r>
    </w:p>
    <w:p w14:paraId="4FA3B122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1s dance Alternating Tandem 1/2 reel of 3 with 1st corners to face Man's 2nd corner, 1s dance Alternating Tandem 1/2 reel of 3 with 2nd corners</w:t>
      </w:r>
    </w:p>
    <w:p w14:paraId="55CF35D3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>1s dance Alternating Tandem 1/2 reels of 3 with Ladies' 1st corner (</w:t>
      </w:r>
      <w:proofErr w:type="spellStart"/>
      <w:r w:rsidRPr="0038229A">
        <w:rPr>
          <w:sz w:val="21"/>
          <w:szCs w:val="21"/>
        </w:rPr>
        <w:t>pstn</w:t>
      </w:r>
      <w:proofErr w:type="spellEnd"/>
      <w:r w:rsidRPr="0038229A">
        <w:rPr>
          <w:sz w:val="21"/>
          <w:szCs w:val="21"/>
        </w:rPr>
        <w:t>),1s dance Alternating Tandem 1/2 reel with Ladies' 2nd corner (</w:t>
      </w:r>
      <w:proofErr w:type="spellStart"/>
      <w:r w:rsidRPr="0038229A">
        <w:rPr>
          <w:sz w:val="21"/>
          <w:szCs w:val="21"/>
        </w:rPr>
        <w:t>pstn</w:t>
      </w:r>
      <w:proofErr w:type="spellEnd"/>
      <w:r w:rsidRPr="0038229A">
        <w:rPr>
          <w:sz w:val="21"/>
          <w:szCs w:val="21"/>
        </w:rPr>
        <w:t>)</w:t>
      </w:r>
    </w:p>
    <w:p w14:paraId="0950BCA4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>1M followed by partner dance into LH across with 2s, 1s retain LH &amp; 1/2 turn to own sides &amp; 2s+1s+3s set</w:t>
      </w:r>
    </w:p>
    <w:p w14:paraId="6AF24399" w14:textId="77777777" w:rsidR="007A3429" w:rsidRPr="00530546" w:rsidRDefault="007A3429" w:rsidP="00DF7F8E">
      <w:pPr>
        <w:pStyle w:val="DanceBody"/>
        <w:rPr>
          <w:sz w:val="16"/>
          <w:szCs w:val="16"/>
        </w:rPr>
      </w:pPr>
    </w:p>
    <w:p w14:paraId="0A7F6A00" w14:textId="70B69E36" w:rsidR="007A3429" w:rsidRPr="007A3429" w:rsidRDefault="007A3429" w:rsidP="0038229A">
      <w:pPr>
        <w:pStyle w:val="DanceBody"/>
        <w:jc w:val="center"/>
      </w:pPr>
      <w:r w:rsidRPr="00530546">
        <w:rPr>
          <w:b/>
          <w:bCs/>
          <w:sz w:val="21"/>
          <w:szCs w:val="21"/>
        </w:rPr>
        <w:t>~~~INTERMISSION~~~</w:t>
      </w:r>
    </w:p>
    <w:p w14:paraId="2AFA559F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4C27310B" w14:textId="2A185694" w:rsidR="00A22CA6" w:rsidRDefault="00D947B2" w:rsidP="00301F35">
      <w:pPr>
        <w:pStyle w:val="Minicrib"/>
        <w:keepNext/>
        <w:keepLines/>
      </w:pPr>
      <w:r>
        <w:t xml:space="preserve">(B) </w:t>
      </w:r>
      <w:r w:rsidR="00301F35">
        <w:t>THE HIGHLAND FAIR  (J8x32)  2C (4C set)</w:t>
      </w:r>
    </w:p>
    <w:p w14:paraId="175CDC49" w14:textId="02BE3307" w:rsidR="00301F35" w:rsidRDefault="00D947B2" w:rsidP="00D947B2">
      <w:pPr>
        <w:pStyle w:val="Minicrib"/>
        <w:keepNext/>
        <w:keepLines/>
        <w:ind w:left="450" w:hanging="450"/>
      </w:pPr>
      <w:r>
        <w:tab/>
      </w:r>
      <w:r w:rsidR="00301F35">
        <w:t>B</w:t>
      </w:r>
      <w:r w:rsidR="007A3429">
        <w:t>oo</w:t>
      </w:r>
      <w:r w:rsidR="00301F35">
        <w:t>k of Graded SCDs</w:t>
      </w:r>
    </w:p>
    <w:p w14:paraId="53D6AE44" w14:textId="71E91F26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1s cast, dance down behind own lines, turn outwards &amp; dance back to place</w:t>
      </w:r>
    </w:p>
    <w:p w14:paraId="6DE848EE" w14:textId="4CF79222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1s+2s turn partners RH back to place &amp; then turn LH</w:t>
      </w:r>
    </w:p>
    <w:p w14:paraId="0342D7B0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>1s followed by 2s, lead down the middle &amp; 2s lead back to the top</w:t>
      </w:r>
    </w:p>
    <w:p w14:paraId="36592CEA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>2s+1s dance R&amp;L</w:t>
      </w:r>
    </w:p>
    <w:p w14:paraId="15C68296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57921A48" w14:textId="0DC7D2B9" w:rsidR="00A22CA6" w:rsidRDefault="00D947B2" w:rsidP="00301F35">
      <w:pPr>
        <w:pStyle w:val="Minicrib"/>
        <w:keepNext/>
        <w:keepLines/>
      </w:pPr>
      <w:r>
        <w:t xml:space="preserve">(I)  </w:t>
      </w:r>
      <w:r w:rsidR="00301F35">
        <w:t>THE GOLDEN DOGWOOD  (R4x32)  Sq.</w:t>
      </w:r>
      <w:r w:rsidR="007A3429">
        <w:t xml:space="preserve"> </w:t>
      </w:r>
      <w:r w:rsidR="00301F35">
        <w:t>Set</w:t>
      </w:r>
    </w:p>
    <w:p w14:paraId="131EED30" w14:textId="45EBC598" w:rsidR="00301F35" w:rsidRDefault="00D947B2" w:rsidP="00D947B2">
      <w:pPr>
        <w:pStyle w:val="Minicrib"/>
        <w:keepNext/>
        <w:keepLines/>
        <w:ind w:left="360" w:hanging="360"/>
      </w:pPr>
      <w:r>
        <w:tab/>
      </w:r>
      <w:r w:rsidR="00301F35">
        <w:t xml:space="preserve">Susan Tumlin, </w:t>
      </w:r>
      <w:r w:rsidR="007A3429">
        <w:t xml:space="preserve">Atlanta Branch 50th Anniversary </w:t>
      </w:r>
    </w:p>
    <w:p w14:paraId="6302D3D7" w14:textId="63641FA5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>Ladies dance Fig 8 round corner &amp; partner (dance RSh round corner, LSh round partner)</w:t>
      </w:r>
    </w:p>
    <w:p w14:paraId="7E85B7F8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9-16</w:t>
      </w:r>
      <w:r w:rsidRPr="0038229A">
        <w:rPr>
          <w:sz w:val="21"/>
          <w:szCs w:val="21"/>
        </w:rPr>
        <w:tab/>
        <w:t>Men dance Fig 8 round partner &amp; corner (dance LSh round corner, RSh round partner)</w:t>
      </w:r>
    </w:p>
    <w:p w14:paraId="6AEF8F44" w14:textId="6BD2794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 xml:space="preserve">1s &amp; 3s turn partner RH, dance 1/2 Men’s Chain (Men cross LH &amp; turn Lady RH on side), 2s &amp; 3s set (1M &amp; 3M now opposite </w:t>
      </w:r>
      <w:r w:rsidR="00DF7F8E" w:rsidRPr="0038229A">
        <w:rPr>
          <w:sz w:val="21"/>
          <w:szCs w:val="21"/>
        </w:rPr>
        <w:t>original</w:t>
      </w:r>
      <w:r w:rsidRPr="0038229A">
        <w:rPr>
          <w:sz w:val="21"/>
          <w:szCs w:val="21"/>
        </w:rPr>
        <w:t xml:space="preserve"> place)</w:t>
      </w:r>
    </w:p>
    <w:p w14:paraId="03580C62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25-32</w:t>
      </w:r>
      <w:r w:rsidRPr="0038229A">
        <w:rPr>
          <w:sz w:val="21"/>
          <w:szCs w:val="21"/>
        </w:rPr>
        <w:tab/>
        <w:t>2s+4s repeat bars 17-24</w:t>
      </w:r>
    </w:p>
    <w:p w14:paraId="63DFB5A2" w14:textId="3F591C9B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33-40</w:t>
      </w:r>
      <w:r w:rsidRPr="0038229A">
        <w:rPr>
          <w:sz w:val="21"/>
          <w:szCs w:val="21"/>
        </w:rPr>
        <w:tab/>
        <w:t xml:space="preserve">1s+3s turn LH on sides, dance 1/2 Ladies’ Chain &amp; set (2L &amp; 4L now opposite </w:t>
      </w:r>
      <w:r w:rsidR="00DF7F8E" w:rsidRPr="0038229A">
        <w:rPr>
          <w:sz w:val="21"/>
          <w:szCs w:val="21"/>
        </w:rPr>
        <w:t>original</w:t>
      </w:r>
      <w:r w:rsidRPr="0038229A">
        <w:rPr>
          <w:sz w:val="21"/>
          <w:szCs w:val="21"/>
        </w:rPr>
        <w:t xml:space="preserve"> place)</w:t>
      </w:r>
    </w:p>
    <w:p w14:paraId="1848043C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41-48</w:t>
      </w:r>
      <w:r w:rsidRPr="0038229A">
        <w:rPr>
          <w:sz w:val="21"/>
          <w:szCs w:val="21"/>
        </w:rPr>
        <w:tab/>
        <w:t>2s+4s repeat bars 33-40</w:t>
      </w:r>
    </w:p>
    <w:p w14:paraId="1DD7395B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49-52</w:t>
      </w:r>
      <w:r w:rsidRPr="0038229A">
        <w:rPr>
          <w:sz w:val="21"/>
          <w:szCs w:val="21"/>
        </w:rPr>
        <w:tab/>
        <w:t>1s+3s dance 1/2 R&amp;L</w:t>
      </w:r>
    </w:p>
    <w:p w14:paraId="64C01D71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53-56</w:t>
      </w:r>
      <w:r w:rsidRPr="0038229A">
        <w:rPr>
          <w:sz w:val="21"/>
          <w:szCs w:val="21"/>
        </w:rPr>
        <w:tab/>
        <w:t>2s+4s dance 1/2 R&amp;L</w:t>
      </w:r>
    </w:p>
    <w:p w14:paraId="39365989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57-64</w:t>
      </w:r>
      <w:r w:rsidRPr="0038229A">
        <w:rPr>
          <w:sz w:val="21"/>
          <w:szCs w:val="21"/>
        </w:rPr>
        <w:tab/>
        <w:t>Ladies dance LH across, turn partner RH</w:t>
      </w:r>
    </w:p>
    <w:p w14:paraId="75159C4E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65-72</w:t>
      </w:r>
      <w:r w:rsidRPr="0038229A">
        <w:rPr>
          <w:sz w:val="21"/>
          <w:szCs w:val="21"/>
        </w:rPr>
        <w:tab/>
        <w:t>Men dance LH across &amp; turn partner RH</w:t>
      </w:r>
    </w:p>
    <w:p w14:paraId="591A5DBC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73-80</w:t>
      </w:r>
      <w:r w:rsidRPr="0038229A">
        <w:rPr>
          <w:sz w:val="21"/>
          <w:szCs w:val="21"/>
        </w:rPr>
        <w:tab/>
        <w:t>All set to partner, set to corner, take hands with corner to advance into centre &amp; retire with partner</w:t>
      </w:r>
    </w:p>
    <w:p w14:paraId="638AE9CF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81-84</w:t>
      </w:r>
      <w:r w:rsidRPr="0038229A">
        <w:rPr>
          <w:sz w:val="21"/>
          <w:szCs w:val="21"/>
        </w:rPr>
        <w:tab/>
        <w:t>All join nearer hands with partner &amp; Men raise right arm, Ladies dance in front &amp; round partner back to place</w:t>
      </w:r>
    </w:p>
    <w:p w14:paraId="63389558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85-88</w:t>
      </w:r>
      <w:r w:rsidRPr="0038229A">
        <w:rPr>
          <w:sz w:val="21"/>
          <w:szCs w:val="21"/>
        </w:rPr>
        <w:tab/>
        <w:t xml:space="preserve">Ladies raise left arm &amp; Men dance in front &amp; round partner back to place </w:t>
      </w:r>
    </w:p>
    <w:p w14:paraId="0CC6476F" w14:textId="77777777" w:rsidR="00301F35" w:rsidRPr="0038229A" w:rsidRDefault="00301F35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89-96</w:t>
      </w:r>
      <w:r w:rsidRPr="0038229A">
        <w:rPr>
          <w:sz w:val="21"/>
          <w:szCs w:val="21"/>
        </w:rPr>
        <w:tab/>
        <w:t>All take promenade hold &amp; dance anticlockwise round set &amp; into centre for bow/curtsy</w:t>
      </w:r>
    </w:p>
    <w:p w14:paraId="01FDDB35" w14:textId="77777777" w:rsidR="007A3429" w:rsidRDefault="007A3429" w:rsidP="00DF7F8E">
      <w:pPr>
        <w:pStyle w:val="DanceBody"/>
      </w:pPr>
    </w:p>
    <w:p w14:paraId="411B7E55" w14:textId="36E38F06" w:rsidR="007A3429" w:rsidRDefault="00D947B2" w:rsidP="007A3429">
      <w:pPr>
        <w:pStyle w:val="Minicrib"/>
        <w:keepNext/>
        <w:keepLines/>
      </w:pPr>
      <w:r>
        <w:t xml:space="preserve">(I)  </w:t>
      </w:r>
      <w:r w:rsidR="007A3429">
        <w:t>CITY OF BELFAST  (S3x32)  3C set</w:t>
      </w:r>
    </w:p>
    <w:p w14:paraId="56CA4A96" w14:textId="0852B251" w:rsidR="007A3429" w:rsidRDefault="00D947B2" w:rsidP="00D947B2">
      <w:pPr>
        <w:pStyle w:val="Minicrib"/>
        <w:keepNext/>
        <w:keepLines/>
        <w:ind w:left="360" w:hanging="360"/>
      </w:pPr>
      <w:r>
        <w:tab/>
      </w:r>
      <w:r w:rsidR="007A3429">
        <w:t>Lucy Mullholland</w:t>
      </w:r>
      <w:r w:rsidR="00030B8A">
        <w:t>,</w:t>
      </w:r>
      <w:r w:rsidR="007A3429">
        <w:t xml:space="preserve"> Belfast Diamond Jubilee B</w:t>
      </w:r>
      <w:r w:rsidR="00030B8A">
        <w:t>oo</w:t>
      </w:r>
      <w:r w:rsidR="007A3429">
        <w:t>k &amp; RSCDS B</w:t>
      </w:r>
      <w:r w:rsidR="00030B8A">
        <w:t>oo</w:t>
      </w:r>
      <w:r w:rsidR="007A3429">
        <w:t>k 48</w:t>
      </w:r>
    </w:p>
    <w:p w14:paraId="087EC204" w14:textId="77777777" w:rsidR="00030B8A" w:rsidRDefault="007A3429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 xml:space="preserve"> 1- 8</w:t>
      </w:r>
      <w:r w:rsidRPr="0038229A">
        <w:rPr>
          <w:sz w:val="21"/>
          <w:szCs w:val="21"/>
        </w:rPr>
        <w:tab/>
        <w:t xml:space="preserve">1s dance 1/2 Fig of 8 round 2s, 1L+2M turn RH </w:t>
      </w:r>
    </w:p>
    <w:p w14:paraId="299C2FD0" w14:textId="59B1D209" w:rsidR="007A3429" w:rsidRPr="0038229A" w:rsidRDefault="00030B8A" w:rsidP="00DF7F8E">
      <w:pPr>
        <w:pStyle w:val="DanceBody"/>
        <w:rPr>
          <w:sz w:val="21"/>
          <w:szCs w:val="21"/>
        </w:rPr>
      </w:pPr>
      <w:r>
        <w:rPr>
          <w:sz w:val="21"/>
          <w:szCs w:val="21"/>
        </w:rPr>
        <w:tab/>
      </w:r>
      <w:r w:rsidR="007A3429" w:rsidRPr="0038229A">
        <w:rPr>
          <w:sz w:val="21"/>
          <w:szCs w:val="21"/>
        </w:rPr>
        <w:t>1</w:t>
      </w:r>
      <w:r w:rsidR="0038229A">
        <w:rPr>
          <w:sz w:val="21"/>
          <w:szCs w:val="21"/>
        </w:rPr>
        <w:t>-</w:t>
      </w:r>
      <w:r w:rsidR="007A3429" w:rsidRPr="0038229A">
        <w:rPr>
          <w:sz w:val="21"/>
          <w:szCs w:val="21"/>
        </w:rPr>
        <w:t>1/4 times while 1M+2L turn LH 1</w:t>
      </w:r>
      <w:r>
        <w:rPr>
          <w:sz w:val="21"/>
          <w:szCs w:val="21"/>
        </w:rPr>
        <w:t>-</w:t>
      </w:r>
      <w:r w:rsidR="007A3429" w:rsidRPr="0038229A">
        <w:rPr>
          <w:sz w:val="21"/>
          <w:szCs w:val="21"/>
        </w:rPr>
        <w:t xml:space="preserve">1/4 times &amp; 1s end </w:t>
      </w:r>
      <w:proofErr w:type="spellStart"/>
      <w:r w:rsidR="007A3429" w:rsidRPr="0038229A">
        <w:rPr>
          <w:sz w:val="21"/>
          <w:szCs w:val="21"/>
        </w:rPr>
        <w:t>BtoB</w:t>
      </w:r>
      <w:proofErr w:type="spellEnd"/>
      <w:r w:rsidR="007A3429" w:rsidRPr="0038229A">
        <w:rPr>
          <w:sz w:val="21"/>
          <w:szCs w:val="21"/>
        </w:rPr>
        <w:t xml:space="preserve"> facing </w:t>
      </w:r>
      <w:proofErr w:type="spellStart"/>
      <w:r w:rsidR="007A3429" w:rsidRPr="0038229A">
        <w:rPr>
          <w:sz w:val="21"/>
          <w:szCs w:val="21"/>
        </w:rPr>
        <w:t>opp</w:t>
      </w:r>
      <w:proofErr w:type="spellEnd"/>
      <w:r w:rsidR="007A3429" w:rsidRPr="0038229A">
        <w:rPr>
          <w:sz w:val="21"/>
          <w:szCs w:val="21"/>
        </w:rPr>
        <w:t xml:space="preserve"> sides</w:t>
      </w:r>
    </w:p>
    <w:p w14:paraId="04DC9BDE" w14:textId="77777777" w:rsidR="007A3429" w:rsidRPr="0038229A" w:rsidRDefault="007A3429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9-16</w:t>
      </w:r>
      <w:r w:rsidRPr="0038229A">
        <w:rPr>
          <w:sz w:val="21"/>
          <w:szCs w:val="21"/>
        </w:rPr>
        <w:tab/>
        <w:t xml:space="preserve">1s+2s dance reel of 4 across in 2nd place. 2s end in 1st places </w:t>
      </w:r>
      <w:r w:rsidRPr="0038229A">
        <w:rPr>
          <w:b/>
          <w:sz w:val="21"/>
          <w:szCs w:val="21"/>
        </w:rPr>
        <w:t>while</w:t>
      </w:r>
      <w:r w:rsidRPr="0038229A">
        <w:rPr>
          <w:sz w:val="21"/>
          <w:szCs w:val="21"/>
        </w:rPr>
        <w:t xml:space="preserve"> 1s pass LSh to face 1st corners</w:t>
      </w:r>
    </w:p>
    <w:p w14:paraId="1E544840" w14:textId="77777777" w:rsidR="007A3429" w:rsidRPr="0038229A" w:rsidRDefault="007A3429" w:rsidP="00DF7F8E">
      <w:pPr>
        <w:pStyle w:val="DanceBody"/>
        <w:rPr>
          <w:sz w:val="21"/>
          <w:szCs w:val="21"/>
        </w:rPr>
      </w:pPr>
      <w:r w:rsidRPr="0038229A">
        <w:rPr>
          <w:sz w:val="21"/>
          <w:szCs w:val="21"/>
        </w:rPr>
        <w:t>17-24</w:t>
      </w:r>
      <w:r w:rsidRPr="0038229A">
        <w:rPr>
          <w:sz w:val="21"/>
          <w:szCs w:val="21"/>
        </w:rPr>
        <w:tab/>
        <w:t>1s set to 1st corner &amp; 2nd corner ending (turning to right) between corners, all set &amp; 1s cross RH</w:t>
      </w:r>
    </w:p>
    <w:p w14:paraId="070E7BD3" w14:textId="2DAC3EE1" w:rsidR="00301F35" w:rsidRPr="006B40B3" w:rsidRDefault="00301F35" w:rsidP="00DF7F8E">
      <w:pPr>
        <w:pStyle w:val="DanceBody"/>
      </w:pPr>
      <w:r w:rsidRPr="006B40B3">
        <w:t>25-32</w:t>
      </w:r>
      <w:r w:rsidRPr="006B40B3">
        <w:tab/>
        <w:t xml:space="preserve">1s+3s dance </w:t>
      </w:r>
      <w:proofErr w:type="gramStart"/>
      <w:r w:rsidRPr="006B40B3">
        <w:t>Espagnole:-</w:t>
      </w:r>
      <w:proofErr w:type="gramEnd"/>
    </w:p>
    <w:p w14:paraId="4C500BCD" w14:textId="77777777" w:rsidR="007A3429" w:rsidRPr="0038229A" w:rsidRDefault="00301F35" w:rsidP="00DF7F8E">
      <w:pPr>
        <w:pStyle w:val="DanceBody"/>
        <w:rPr>
          <w:sz w:val="18"/>
          <w:szCs w:val="18"/>
        </w:rPr>
      </w:pPr>
      <w:r w:rsidRPr="006B40B3">
        <w:tab/>
      </w:r>
      <w:r w:rsidRPr="0038229A">
        <w:rPr>
          <w:sz w:val="18"/>
          <w:szCs w:val="18"/>
        </w:rPr>
        <w:t>`25-26</w:t>
      </w:r>
      <w:r w:rsidR="007A3429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1s+3s cross (Ladies lead across RH</w:t>
      </w:r>
    </w:p>
    <w:p w14:paraId="6EC98B63" w14:textId="77777777" w:rsidR="00DF7F8E" w:rsidRPr="0038229A" w:rsidRDefault="007A3429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</w:r>
      <w:r w:rsidR="00301F35" w:rsidRPr="0038229A">
        <w:rPr>
          <w:sz w:val="18"/>
          <w:szCs w:val="18"/>
        </w:rPr>
        <w:t>passing between Men) with Ladies</w:t>
      </w:r>
    </w:p>
    <w:p w14:paraId="51B0FDC1" w14:textId="4B496AA6" w:rsidR="00301F35" w:rsidRPr="0038229A" w:rsidRDefault="00DF7F8E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</w:r>
      <w:r w:rsidR="00301F35" w:rsidRPr="0038229A">
        <w:rPr>
          <w:sz w:val="18"/>
          <w:szCs w:val="18"/>
        </w:rPr>
        <w:t>changing places RH</w:t>
      </w:r>
    </w:p>
    <w:p w14:paraId="27C43F6C" w14:textId="77777777" w:rsidR="00DF7F8E" w:rsidRPr="0038229A" w:rsidRDefault="00301F35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  <w:t>`27-28</w:t>
      </w:r>
      <w:r w:rsidR="00DF7F8E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1s+3s cross back (Men lead across</w:t>
      </w:r>
    </w:p>
    <w:p w14:paraId="50A2019F" w14:textId="77777777" w:rsidR="00DF7F8E" w:rsidRPr="0038229A" w:rsidRDefault="00DF7F8E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</w:r>
      <w:r w:rsidR="00301F35" w:rsidRPr="0038229A">
        <w:rPr>
          <w:sz w:val="18"/>
          <w:szCs w:val="18"/>
        </w:rPr>
        <w:t>RH</w:t>
      </w:r>
      <w:r w:rsidRPr="0038229A">
        <w:rPr>
          <w:sz w:val="18"/>
          <w:szCs w:val="18"/>
        </w:rPr>
        <w:t xml:space="preserve"> </w:t>
      </w:r>
      <w:r w:rsidR="00301F35" w:rsidRPr="0038229A">
        <w:rPr>
          <w:sz w:val="18"/>
          <w:szCs w:val="18"/>
        </w:rPr>
        <w:t>between Ladies) with Men</w:t>
      </w:r>
    </w:p>
    <w:p w14:paraId="0E03C67C" w14:textId="42FE58A9" w:rsidR="00301F35" w:rsidRPr="0038229A" w:rsidRDefault="00DF7F8E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ab/>
        <w:t>c</w:t>
      </w:r>
      <w:r w:rsidR="00301F35" w:rsidRPr="0038229A">
        <w:rPr>
          <w:sz w:val="18"/>
          <w:szCs w:val="18"/>
        </w:rPr>
        <w:t>hanging</w:t>
      </w:r>
      <w:r w:rsidRPr="0038229A">
        <w:rPr>
          <w:sz w:val="18"/>
          <w:szCs w:val="18"/>
        </w:rPr>
        <w:t xml:space="preserve"> </w:t>
      </w:r>
      <w:r w:rsidR="00301F35" w:rsidRPr="0038229A">
        <w:rPr>
          <w:sz w:val="18"/>
          <w:szCs w:val="18"/>
        </w:rPr>
        <w:t>places RH</w:t>
      </w:r>
    </w:p>
    <w:p w14:paraId="41E22FB4" w14:textId="69B16E18" w:rsidR="00301F35" w:rsidRPr="0038229A" w:rsidRDefault="00301F35" w:rsidP="00DF7F8E">
      <w:pPr>
        <w:pStyle w:val="DanceBody"/>
        <w:rPr>
          <w:sz w:val="18"/>
          <w:szCs w:val="18"/>
        </w:rPr>
      </w:pPr>
      <w:r w:rsidRPr="0038229A">
        <w:rPr>
          <w:sz w:val="18"/>
          <w:szCs w:val="18"/>
        </w:rPr>
        <w:tab/>
        <w:t>`29-32</w:t>
      </w:r>
      <w:r w:rsidR="00DF7F8E" w:rsidRPr="0038229A">
        <w:rPr>
          <w:sz w:val="18"/>
          <w:szCs w:val="18"/>
        </w:rPr>
        <w:tab/>
      </w:r>
      <w:r w:rsidRPr="0038229A">
        <w:rPr>
          <w:sz w:val="18"/>
          <w:szCs w:val="18"/>
        </w:rPr>
        <w:t>3s turn RH as 1s turn LH to end 2 3 1</w:t>
      </w:r>
    </w:p>
    <w:p w14:paraId="11128537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253A5733" w14:textId="5402B01F" w:rsidR="00A22CA6" w:rsidRDefault="00D947B2" w:rsidP="00301F35">
      <w:pPr>
        <w:pStyle w:val="Minicrib"/>
        <w:keepNext/>
        <w:keepLines/>
        <w:rPr>
          <w:lang w:eastAsia="en-GB"/>
        </w:rPr>
      </w:pPr>
      <w:r>
        <w:rPr>
          <w:lang w:eastAsia="en-GB"/>
        </w:rPr>
        <w:t xml:space="preserve">(I)  </w:t>
      </w:r>
      <w:r w:rsidR="00301F35">
        <w:rPr>
          <w:lang w:eastAsia="en-GB"/>
        </w:rPr>
        <w:t>A DRIVING REEL  (R3x32)  3C Triangular Set</w:t>
      </w:r>
    </w:p>
    <w:p w14:paraId="072C0877" w14:textId="062B8210" w:rsidR="00301F35" w:rsidRDefault="00D947B2" w:rsidP="00D947B2">
      <w:pPr>
        <w:pStyle w:val="Minicrib"/>
        <w:keepNext/>
        <w:keepLines/>
        <w:ind w:left="360" w:hanging="360"/>
        <w:rPr>
          <w:lang w:eastAsia="en-GB"/>
        </w:rPr>
      </w:pPr>
      <w:r>
        <w:rPr>
          <w:lang w:eastAsia="en-GB"/>
        </w:rPr>
        <w:tab/>
      </w:r>
      <w:r w:rsidR="00301F35">
        <w:rPr>
          <w:lang w:eastAsia="en-GB"/>
        </w:rPr>
        <w:t>Lizzie Wratten</w:t>
      </w:r>
      <w:r w:rsidR="00DF7F8E">
        <w:rPr>
          <w:lang w:eastAsia="en-GB"/>
        </w:rPr>
        <w:t>,</w:t>
      </w:r>
      <w:r w:rsidR="00301F35">
        <w:rPr>
          <w:lang w:eastAsia="en-GB"/>
        </w:rPr>
        <w:t xml:space="preserve"> RSCDS Book 54</w:t>
      </w:r>
    </w:p>
    <w:p w14:paraId="3A2A38DF" w14:textId="539B4828" w:rsidR="00301F35" w:rsidRPr="0038229A" w:rsidRDefault="00301F35" w:rsidP="00DF7F8E">
      <w:pPr>
        <w:pStyle w:val="DanceBody"/>
        <w:rPr>
          <w:sz w:val="21"/>
          <w:szCs w:val="21"/>
          <w:lang w:eastAsia="en-GB"/>
        </w:rPr>
      </w:pPr>
      <w:r w:rsidRPr="0038229A">
        <w:rPr>
          <w:sz w:val="21"/>
          <w:szCs w:val="21"/>
          <w:lang w:eastAsia="en-GB"/>
        </w:rPr>
        <w:t xml:space="preserve"> 1- 8</w:t>
      </w:r>
      <w:r w:rsidRPr="0038229A">
        <w:rPr>
          <w:sz w:val="21"/>
          <w:szCs w:val="21"/>
          <w:lang w:eastAsia="en-GB"/>
        </w:rPr>
        <w:tab/>
        <w:t>All Ladies dance RH across, all Men dance LH across to finish facing partners</w:t>
      </w:r>
    </w:p>
    <w:p w14:paraId="00D49536" w14:textId="77777777" w:rsidR="00301F35" w:rsidRPr="0038229A" w:rsidRDefault="00301F35" w:rsidP="00DF7F8E">
      <w:pPr>
        <w:pStyle w:val="DanceBody"/>
        <w:rPr>
          <w:sz w:val="21"/>
          <w:szCs w:val="21"/>
          <w:lang w:eastAsia="en-GB"/>
        </w:rPr>
      </w:pPr>
      <w:r w:rsidRPr="0038229A">
        <w:rPr>
          <w:sz w:val="21"/>
          <w:szCs w:val="21"/>
          <w:lang w:eastAsia="en-GB"/>
        </w:rPr>
        <w:t xml:space="preserve"> 9-12</w:t>
      </w:r>
      <w:r w:rsidRPr="0038229A">
        <w:rPr>
          <w:sz w:val="21"/>
          <w:szCs w:val="21"/>
          <w:lang w:eastAsia="en-GB"/>
        </w:rPr>
        <w:tab/>
        <w:t xml:space="preserve">All Petronella </w:t>
      </w:r>
      <w:proofErr w:type="gramStart"/>
      <w:r w:rsidRPr="0038229A">
        <w:rPr>
          <w:sz w:val="21"/>
          <w:szCs w:val="21"/>
          <w:lang w:eastAsia="en-GB"/>
        </w:rPr>
        <w:t>turn</w:t>
      </w:r>
      <w:proofErr w:type="gramEnd"/>
      <w:r w:rsidRPr="0038229A">
        <w:rPr>
          <w:sz w:val="21"/>
          <w:szCs w:val="21"/>
          <w:lang w:eastAsia="en-GB"/>
        </w:rPr>
        <w:t xml:space="preserve"> to finish Ladies </w:t>
      </w:r>
      <w:proofErr w:type="gramStart"/>
      <w:r w:rsidRPr="0038229A">
        <w:rPr>
          <w:sz w:val="21"/>
          <w:szCs w:val="21"/>
          <w:lang w:eastAsia="en-GB"/>
        </w:rPr>
        <w:t>back to back</w:t>
      </w:r>
      <w:proofErr w:type="gramEnd"/>
      <w:r w:rsidRPr="0038229A">
        <w:rPr>
          <w:sz w:val="21"/>
          <w:szCs w:val="21"/>
          <w:lang w:eastAsia="en-GB"/>
        </w:rPr>
        <w:t xml:space="preserve"> in the centre facing partners, all set</w:t>
      </w:r>
    </w:p>
    <w:p w14:paraId="766CF60E" w14:textId="30D1081E" w:rsidR="00301F35" w:rsidRDefault="00301F35" w:rsidP="00DF7F8E">
      <w:pPr>
        <w:pStyle w:val="DanceBody"/>
        <w:rPr>
          <w:sz w:val="21"/>
          <w:szCs w:val="21"/>
          <w:lang w:eastAsia="en-GB"/>
        </w:rPr>
      </w:pPr>
      <w:r w:rsidRPr="0038229A">
        <w:rPr>
          <w:sz w:val="21"/>
          <w:szCs w:val="21"/>
          <w:lang w:eastAsia="en-GB"/>
        </w:rPr>
        <w:t>13-16</w:t>
      </w:r>
      <w:r w:rsidRPr="0038229A">
        <w:rPr>
          <w:sz w:val="21"/>
          <w:szCs w:val="21"/>
          <w:lang w:eastAsia="en-GB"/>
        </w:rPr>
        <w:tab/>
        <w:t>All turn 1</w:t>
      </w:r>
      <w:r w:rsidR="00EC1F69">
        <w:rPr>
          <w:sz w:val="21"/>
          <w:szCs w:val="21"/>
          <w:lang w:eastAsia="en-GB"/>
        </w:rPr>
        <w:t>-</w:t>
      </w:r>
      <w:r w:rsidRPr="0038229A">
        <w:rPr>
          <w:sz w:val="21"/>
          <w:szCs w:val="21"/>
          <w:lang w:eastAsia="en-GB"/>
        </w:rPr>
        <w:t>1/4 RH to finish in original places, Ladies facing out</w:t>
      </w:r>
    </w:p>
    <w:p w14:paraId="4D287531" w14:textId="3A8FD175" w:rsidR="00301F35" w:rsidRPr="0038229A" w:rsidRDefault="00301F35" w:rsidP="00DF7F8E">
      <w:pPr>
        <w:pStyle w:val="DanceBody"/>
        <w:rPr>
          <w:sz w:val="21"/>
          <w:szCs w:val="21"/>
          <w:lang w:eastAsia="en-GB"/>
        </w:rPr>
      </w:pPr>
      <w:r w:rsidRPr="0038229A">
        <w:rPr>
          <w:sz w:val="21"/>
          <w:szCs w:val="21"/>
          <w:lang w:eastAsia="en-GB"/>
        </w:rPr>
        <w:t>17-24</w:t>
      </w:r>
      <w:r w:rsidRPr="0038229A">
        <w:rPr>
          <w:sz w:val="21"/>
          <w:szCs w:val="21"/>
          <w:lang w:eastAsia="en-GB"/>
        </w:rPr>
        <w:tab/>
        <w:t>All dance 8 bars Schiehallion reels to end 2 places anticlockwise</w:t>
      </w:r>
    </w:p>
    <w:p w14:paraId="2424B2CB" w14:textId="5E664403" w:rsidR="00301F35" w:rsidRPr="0038229A" w:rsidRDefault="00301F35" w:rsidP="00DF7F8E">
      <w:pPr>
        <w:pStyle w:val="DanceBody"/>
        <w:rPr>
          <w:sz w:val="21"/>
          <w:szCs w:val="21"/>
          <w:lang w:eastAsia="en-GB"/>
        </w:rPr>
      </w:pPr>
      <w:r w:rsidRPr="0038229A">
        <w:rPr>
          <w:sz w:val="21"/>
          <w:szCs w:val="21"/>
          <w:lang w:eastAsia="en-GB"/>
        </w:rPr>
        <w:t>25-32</w:t>
      </w:r>
      <w:r w:rsidRPr="0038229A">
        <w:rPr>
          <w:sz w:val="21"/>
          <w:szCs w:val="21"/>
          <w:lang w:eastAsia="en-GB"/>
        </w:rPr>
        <w:tab/>
        <w:t>All dance 6H round &amp; back</w:t>
      </w:r>
      <w:r w:rsidR="00EC1F69">
        <w:rPr>
          <w:sz w:val="21"/>
          <w:szCs w:val="21"/>
          <w:lang w:eastAsia="en-GB"/>
        </w:rPr>
        <w:t>, ending</w:t>
      </w:r>
      <w:r w:rsidRPr="0038229A">
        <w:rPr>
          <w:sz w:val="21"/>
          <w:szCs w:val="21"/>
          <w:lang w:eastAsia="en-GB"/>
        </w:rPr>
        <w:t xml:space="preserve"> 3 1 2</w:t>
      </w:r>
    </w:p>
    <w:p w14:paraId="0268C8A4" w14:textId="77777777" w:rsidR="00032246" w:rsidRPr="00032246" w:rsidRDefault="00032246" w:rsidP="00DF7F8E">
      <w:pPr>
        <w:pStyle w:val="DanceBody"/>
        <w:rPr>
          <w:b/>
          <w:bCs/>
          <w:sz w:val="16"/>
          <w:szCs w:val="16"/>
          <w:lang w:eastAsia="en-GB"/>
        </w:rPr>
      </w:pPr>
    </w:p>
    <w:p w14:paraId="38BBB142" w14:textId="7AFF7625" w:rsidR="00DF7F8E" w:rsidRDefault="00D947B2" w:rsidP="00DF7F8E">
      <w:pPr>
        <w:pStyle w:val="DanceBody"/>
        <w:rPr>
          <w:b/>
          <w:noProof/>
        </w:rPr>
      </w:pPr>
      <w:r>
        <w:rPr>
          <w:b/>
          <w:bCs/>
          <w:lang w:eastAsia="en-GB"/>
        </w:rPr>
        <w:t xml:space="preserve">(I)  </w:t>
      </w:r>
      <w:r w:rsidR="00DF7F8E" w:rsidRPr="00DF7F8E">
        <w:rPr>
          <w:b/>
          <w:bCs/>
          <w:lang w:eastAsia="en-GB"/>
        </w:rPr>
        <w:t xml:space="preserve">MOUNT </w:t>
      </w:r>
      <w:proofErr w:type="gramStart"/>
      <w:r w:rsidR="00DF7F8E" w:rsidRPr="00DF7F8E">
        <w:rPr>
          <w:b/>
          <w:bCs/>
          <w:lang w:eastAsia="en-GB"/>
        </w:rPr>
        <w:t>P</w:t>
      </w:r>
      <w:r w:rsidR="0068059B">
        <w:rPr>
          <w:b/>
          <w:bCs/>
          <w:lang w:eastAsia="en-GB"/>
        </w:rPr>
        <w:t>I</w:t>
      </w:r>
      <w:r w:rsidR="00DF7F8E" w:rsidRPr="00DF7F8E">
        <w:rPr>
          <w:b/>
          <w:bCs/>
          <w:lang w:eastAsia="en-GB"/>
        </w:rPr>
        <w:t>NATUBO</w:t>
      </w:r>
      <w:r w:rsidR="00DE050E">
        <w:rPr>
          <w:b/>
          <w:bCs/>
          <w:lang w:eastAsia="en-GB"/>
        </w:rPr>
        <w:t xml:space="preserve">  (</w:t>
      </w:r>
      <w:proofErr w:type="gramEnd"/>
      <w:r w:rsidR="00DE050E">
        <w:rPr>
          <w:b/>
          <w:bCs/>
          <w:lang w:eastAsia="en-GB"/>
        </w:rPr>
        <w:t>R8x32</w:t>
      </w:r>
      <w:proofErr w:type="gramStart"/>
      <w:r w:rsidR="00DE050E">
        <w:rPr>
          <w:b/>
          <w:bCs/>
          <w:lang w:eastAsia="en-GB"/>
        </w:rPr>
        <w:t>)  3</w:t>
      </w:r>
      <w:proofErr w:type="gramEnd"/>
      <w:r w:rsidR="00DE050E">
        <w:rPr>
          <w:b/>
          <w:noProof/>
        </w:rPr>
        <w:t>C (4C set</w:t>
      </w:r>
      <w:r w:rsidR="00DE050E">
        <w:rPr>
          <w:b/>
          <w:noProof/>
        </w:rPr>
        <w:t>)</w:t>
      </w:r>
    </w:p>
    <w:p w14:paraId="7EED5F34" w14:textId="388EA81C" w:rsidR="00DE050E" w:rsidRDefault="00D947B2" w:rsidP="00D947B2">
      <w:pPr>
        <w:pStyle w:val="DanceBody"/>
        <w:ind w:left="360" w:hanging="360"/>
        <w:rPr>
          <w:b/>
          <w:noProof/>
        </w:rPr>
      </w:pPr>
      <w:r>
        <w:rPr>
          <w:b/>
          <w:noProof/>
        </w:rPr>
        <w:tab/>
      </w:r>
      <w:r w:rsidR="00DE050E">
        <w:rPr>
          <w:b/>
          <w:noProof/>
        </w:rPr>
        <w:t>Deborah Millier, Atlanta Branch 50th Anniversary</w:t>
      </w:r>
    </w:p>
    <w:p w14:paraId="5754BDDD" w14:textId="356467B2" w:rsidR="00DE050E" w:rsidRDefault="00DE050E" w:rsidP="00DF7F8E">
      <w:pPr>
        <w:pStyle w:val="DanceBody"/>
        <w:rPr>
          <w:bCs/>
          <w:noProof/>
        </w:rPr>
      </w:pPr>
      <w:r>
        <w:rPr>
          <w:bCs/>
          <w:noProof/>
        </w:rPr>
        <w:t xml:space="preserve"> 1- 8</w:t>
      </w:r>
      <w:r>
        <w:rPr>
          <w:bCs/>
          <w:noProof/>
        </w:rPr>
        <w:tab/>
        <w:t>1s+2s+3s set, 3s cross RH &amp; dance 1/2 Fig 8 round 2s</w:t>
      </w:r>
    </w:p>
    <w:p w14:paraId="04E02B4A" w14:textId="684AFA8F" w:rsidR="00DE050E" w:rsidRDefault="00DE050E" w:rsidP="00DF7F8E">
      <w:pPr>
        <w:pStyle w:val="DanceBody"/>
        <w:rPr>
          <w:bCs/>
          <w:noProof/>
        </w:rPr>
      </w:pPr>
      <w:r>
        <w:rPr>
          <w:bCs/>
          <w:noProof/>
        </w:rPr>
        <w:t xml:space="preserve"> 9-16</w:t>
      </w:r>
      <w:r>
        <w:rPr>
          <w:bCs/>
          <w:noProof/>
        </w:rPr>
        <w:tab/>
        <w:t xml:space="preserve">1s+2s+3s dance in passing partner RSh, turn &amp; twirl into partner’s place;1s+2s face each other &amp; </w:t>
      </w:r>
      <w:r w:rsidR="0068059B">
        <w:rPr>
          <w:bCs/>
          <w:noProof/>
        </w:rPr>
        <w:t xml:space="preserve">turn </w:t>
      </w:r>
      <w:r w:rsidR="00BF6C0D">
        <w:rPr>
          <w:bCs/>
          <w:noProof/>
        </w:rPr>
        <w:t>1/2 by right on sides, 2s+3s cross LH while 1s dance in &amp; out &amp; remain facing out, finishing 2(1)3</w:t>
      </w:r>
    </w:p>
    <w:p w14:paraId="6231C87D" w14:textId="590D53E2" w:rsidR="00BF6C0D" w:rsidRDefault="00BF6C0D" w:rsidP="00DF7F8E">
      <w:pPr>
        <w:pStyle w:val="DanceBody"/>
        <w:rPr>
          <w:bCs/>
          <w:noProof/>
        </w:rPr>
      </w:pPr>
      <w:r>
        <w:rPr>
          <w:bCs/>
          <w:noProof/>
        </w:rPr>
        <w:t>17-24</w:t>
      </w:r>
      <w:r>
        <w:rPr>
          <w:bCs/>
          <w:noProof/>
        </w:rPr>
        <w:tab/>
        <w:t xml:space="preserve">All dance reflection reels of three on sides, 1s dancing out </w:t>
      </w:r>
      <w:r w:rsidR="0068059B">
        <w:rPr>
          <w:bCs/>
          <w:noProof/>
        </w:rPr>
        <w:t>&amp;</w:t>
      </w:r>
      <w:r>
        <w:rPr>
          <w:bCs/>
          <w:noProof/>
        </w:rPr>
        <w:t xml:space="preserve"> up to begin then crossing down to own sides from 1st position, ending in 2nd place in middle facing up</w:t>
      </w:r>
    </w:p>
    <w:p w14:paraId="4E016C26" w14:textId="67784AEF" w:rsidR="00BF6C0D" w:rsidRDefault="00BF6C0D" w:rsidP="00DF7F8E">
      <w:pPr>
        <w:pStyle w:val="DanceBody"/>
        <w:rPr>
          <w:bCs/>
          <w:noProof/>
        </w:rPr>
      </w:pPr>
      <w:r>
        <w:rPr>
          <w:bCs/>
          <w:noProof/>
        </w:rPr>
        <w:t>25-32</w:t>
      </w:r>
      <w:r>
        <w:rPr>
          <w:bCs/>
          <w:noProof/>
        </w:rPr>
        <w:tab/>
        <w:t>1s turn 2s</w:t>
      </w:r>
      <w:r w:rsidR="0068059B">
        <w:rPr>
          <w:bCs/>
          <w:noProof/>
        </w:rPr>
        <w:t xml:space="preserve"> </w:t>
      </w:r>
      <w:r>
        <w:rPr>
          <w:bCs/>
          <w:noProof/>
        </w:rPr>
        <w:t xml:space="preserve">(1M/2M LH, 1L/2L RH) in 2 bars, 1s join nearer hands &amp; dance up between 2s &amp; cast behind lines for 4 bars while 2s </w:t>
      </w:r>
      <w:r w:rsidR="0068059B">
        <w:rPr>
          <w:bCs/>
          <w:noProof/>
        </w:rPr>
        <w:t>d</w:t>
      </w:r>
      <w:r>
        <w:rPr>
          <w:bCs/>
          <w:noProof/>
        </w:rPr>
        <w:t>ance down &amp; in to follow 1s, both couples turn out &amp; 2s followed by 1s dance back to place finishing 2, 1, 3.</w:t>
      </w:r>
    </w:p>
    <w:p w14:paraId="3370CF37" w14:textId="2B48022D" w:rsidR="00BF6C0D" w:rsidRPr="00DE050E" w:rsidRDefault="00BF6C0D" w:rsidP="00DF7F8E">
      <w:pPr>
        <w:pStyle w:val="DanceBody"/>
        <w:rPr>
          <w:bCs/>
          <w:lang w:eastAsia="en-GB"/>
        </w:rPr>
      </w:pPr>
      <w:r>
        <w:rPr>
          <w:bCs/>
          <w:noProof/>
        </w:rPr>
        <w:tab/>
      </w:r>
      <w:r w:rsidR="0038229A">
        <w:rPr>
          <w:bCs/>
          <w:noProof/>
        </w:rPr>
        <w:t>(2nd time through, 4s step up on 31-32 while 1s dance up to bottom of set)</w:t>
      </w:r>
    </w:p>
    <w:p w14:paraId="248FA902" w14:textId="77777777" w:rsidR="00301F35" w:rsidRPr="003B16F2" w:rsidRDefault="00301F35" w:rsidP="00301F35">
      <w:pPr>
        <w:keepNext/>
        <w:keepLines/>
        <w:rPr>
          <w:sz w:val="16"/>
          <w:szCs w:val="16"/>
        </w:rPr>
      </w:pPr>
    </w:p>
    <w:p w14:paraId="488F1225" w14:textId="65765B52" w:rsidR="00A22CA6" w:rsidRDefault="00D947B2" w:rsidP="00301F35">
      <w:pPr>
        <w:pStyle w:val="Minicrib"/>
        <w:keepNext/>
        <w:keepLines/>
      </w:pPr>
      <w:r>
        <w:t xml:space="preserve">(B) </w:t>
      </w:r>
      <w:r w:rsidR="00301F35">
        <w:t>THE SAINT JOHN RIVER  (S4x32)  4C set</w:t>
      </w:r>
    </w:p>
    <w:p w14:paraId="29B3B9BE" w14:textId="089A577F" w:rsidR="00301F35" w:rsidRDefault="00D947B2" w:rsidP="00D947B2">
      <w:pPr>
        <w:pStyle w:val="Minicrib"/>
        <w:keepNext/>
        <w:keepLines/>
        <w:ind w:left="360" w:hanging="360"/>
      </w:pPr>
      <w:r>
        <w:tab/>
      </w:r>
      <w:r w:rsidR="00301F35">
        <w:t>Prudence Edwards</w:t>
      </w:r>
      <w:r w:rsidR="00DE050E">
        <w:t>,</w:t>
      </w:r>
      <w:r w:rsidR="00301F35">
        <w:t xml:space="preserve"> New Brunswick Coll</w:t>
      </w:r>
      <w:r w:rsidR="00DE050E">
        <w:t>ection</w:t>
      </w:r>
    </w:p>
    <w:p w14:paraId="1EA1B11C" w14:textId="060284F7" w:rsidR="00301F35" w:rsidRDefault="00301F35" w:rsidP="00DF7F8E">
      <w:pPr>
        <w:pStyle w:val="DanceBody"/>
      </w:pPr>
      <w:r>
        <w:t xml:space="preserve"> 1- 4</w:t>
      </w:r>
      <w:r>
        <w:tab/>
        <w:t>1L followed by partner casts 1 place, crosses, casts down behind 3</w:t>
      </w:r>
      <w:r w:rsidRPr="00972EEB">
        <w:t>rd</w:t>
      </w:r>
      <w:r>
        <w:t xml:space="preserve"> Man</w:t>
      </w:r>
    </w:p>
    <w:p w14:paraId="3C144ADA" w14:textId="77777777" w:rsidR="00301F35" w:rsidRDefault="00301F35" w:rsidP="00DF7F8E">
      <w:pPr>
        <w:pStyle w:val="DanceBody"/>
      </w:pPr>
      <w:r>
        <w:t xml:space="preserve"> 5- 8</w:t>
      </w:r>
      <w:r>
        <w:tab/>
        <w:t xml:space="preserve">1L </w:t>
      </w:r>
      <w:r w:rsidRPr="00FF0F60">
        <w:t xml:space="preserve">followed by partner </w:t>
      </w:r>
      <w:r>
        <w:t>crosses, casts behind 4</w:t>
      </w:r>
      <w:r w:rsidRPr="00972EEB">
        <w:t>th</w:t>
      </w:r>
      <w:r>
        <w:t xml:space="preserve"> Lady &amp; 1L crosses to 4</w:t>
      </w:r>
      <w:r w:rsidRPr="00972EEB">
        <w:t>th</w:t>
      </w:r>
      <w:r>
        <w:t xml:space="preserve"> place opposite sides</w:t>
      </w:r>
    </w:p>
    <w:p w14:paraId="71885DB4" w14:textId="7BD8913D" w:rsidR="00301F35" w:rsidRDefault="00301F35" w:rsidP="00DF7F8E">
      <w:pPr>
        <w:pStyle w:val="DanceBody"/>
      </w:pPr>
      <w:r>
        <w:t xml:space="preserve"> 9-16</w:t>
      </w:r>
      <w:r>
        <w:tab/>
        <w:t>1s dance up 1 place under 4s arch (2 bars), turn 2H 1</w:t>
      </w:r>
      <w:r w:rsidR="0068059B">
        <w:t>-</w:t>
      </w:r>
      <w:r>
        <w:t>1/2 times (4 bars), dance up under 2s arch to original places</w:t>
      </w:r>
    </w:p>
    <w:p w14:paraId="177FB615" w14:textId="77777777" w:rsidR="00301F35" w:rsidRDefault="00301F35" w:rsidP="00DF7F8E">
      <w:pPr>
        <w:pStyle w:val="DanceBody"/>
      </w:pPr>
      <w:r>
        <w:t>17-20</w:t>
      </w:r>
      <w:r>
        <w:tab/>
        <w:t>1s followed by 2s+3s+4s lead down the middle (2s, 3s &amp; 4s dance up sides to start)</w:t>
      </w:r>
    </w:p>
    <w:p w14:paraId="1979087E" w14:textId="3E48D08A" w:rsidR="00301F35" w:rsidRDefault="00301F35" w:rsidP="00DF7F8E">
      <w:pPr>
        <w:pStyle w:val="DanceBody"/>
      </w:pPr>
      <w:r>
        <w:t>21-24</w:t>
      </w:r>
      <w:r>
        <w:tab/>
        <w:t>When 4s meet at top they touch hands &amp; then 4s followed by 3s, 2s &amp; 1s cast back to places</w:t>
      </w:r>
    </w:p>
    <w:p w14:paraId="53477A7A" w14:textId="77777777" w:rsidR="00301F35" w:rsidRDefault="00301F35" w:rsidP="00DF7F8E">
      <w:pPr>
        <w:pStyle w:val="DanceBody"/>
      </w:pPr>
      <w:r>
        <w:t>25-32</w:t>
      </w:r>
      <w:r>
        <w:tab/>
        <w:t xml:space="preserve">All dance </w:t>
      </w:r>
      <w:proofErr w:type="spellStart"/>
      <w:r>
        <w:t>DoSiDo</w:t>
      </w:r>
      <w:proofErr w:type="spellEnd"/>
      <w:r>
        <w:t xml:space="preserve"> with partners, 1s change places on sides with 2s RH, with 3s LH &amp; 4s with RH</w:t>
      </w:r>
    </w:p>
    <w:p w14:paraId="1B3CA6A8" w14:textId="77777777" w:rsidR="00301F35" w:rsidRPr="00B81DF3" w:rsidRDefault="00301F35" w:rsidP="00301F35">
      <w:pPr>
        <w:rPr>
          <w:sz w:val="16"/>
          <w:szCs w:val="16"/>
        </w:rPr>
      </w:pPr>
    </w:p>
    <w:p w14:paraId="45EC6238" w14:textId="77777777" w:rsidR="00032246" w:rsidRDefault="00032246" w:rsidP="00032246">
      <w:pPr>
        <w:ind w:left="360" w:hanging="360"/>
        <w:rPr>
          <w:b/>
          <w:bCs/>
        </w:rPr>
      </w:pPr>
      <w:r w:rsidRPr="000C0C82">
        <w:rPr>
          <w:b/>
          <w:bCs/>
        </w:rPr>
        <w:t xml:space="preserve">(B) </w:t>
      </w:r>
      <w:r>
        <w:rPr>
          <w:b/>
          <w:bCs/>
        </w:rPr>
        <w:t xml:space="preserve">LADY CATHERINE BRODIE’S </w:t>
      </w:r>
      <w:proofErr w:type="gramStart"/>
      <w:r>
        <w:rPr>
          <w:b/>
          <w:bCs/>
        </w:rPr>
        <w:t>REEL  (</w:t>
      </w:r>
      <w:proofErr w:type="gramEnd"/>
      <w:r>
        <w:rPr>
          <w:b/>
          <w:bCs/>
        </w:rPr>
        <w:t>J8x32</w:t>
      </w:r>
      <w:proofErr w:type="gramStart"/>
      <w:r>
        <w:rPr>
          <w:b/>
          <w:bCs/>
        </w:rPr>
        <w:t>)  3</w:t>
      </w:r>
      <w:proofErr w:type="gramEnd"/>
      <w:r>
        <w:rPr>
          <w:b/>
          <w:bCs/>
        </w:rPr>
        <w:t xml:space="preserve">C (4C set), Werner Linz, Atlanta 40th Anniversary Book, </w:t>
      </w:r>
    </w:p>
    <w:p w14:paraId="1880DDE1" w14:textId="77777777" w:rsidR="00032246" w:rsidRPr="005E2FC0" w:rsidRDefault="00032246" w:rsidP="00032246">
      <w:r w:rsidRPr="005E2FC0">
        <w:t xml:space="preserve"> 1- 8</w:t>
      </w:r>
      <w:r w:rsidRPr="005E2FC0">
        <w:tab/>
        <w:t>1+2s set &amp; dance 1/2 RH across, set, cross LH, (2</w:t>
      </w:r>
      <w:r>
        <w:t xml:space="preserve"> </w:t>
      </w:r>
      <w:r w:rsidRPr="005E2FC0">
        <w:t>1</w:t>
      </w:r>
      <w:r>
        <w:t xml:space="preserve"> </w:t>
      </w:r>
      <w:r w:rsidRPr="005E2FC0">
        <w:t>3)</w:t>
      </w:r>
    </w:p>
    <w:p w14:paraId="22CCCAEB" w14:textId="77777777" w:rsidR="00032246" w:rsidRPr="005E2FC0" w:rsidRDefault="00032246" w:rsidP="00032246">
      <w:r w:rsidRPr="005E2FC0">
        <w:t xml:space="preserve"> 9-16</w:t>
      </w:r>
      <w:r w:rsidRPr="005E2FC0">
        <w:tab/>
        <w:t>1s+3s set &amp; dance 1/2 RH across, set, cross LH, (2</w:t>
      </w:r>
      <w:r>
        <w:t xml:space="preserve"> </w:t>
      </w:r>
      <w:r w:rsidRPr="005E2FC0">
        <w:t>3</w:t>
      </w:r>
      <w:r>
        <w:t xml:space="preserve"> </w:t>
      </w:r>
      <w:r w:rsidRPr="005E2FC0">
        <w:t>1)</w:t>
      </w:r>
    </w:p>
    <w:p w14:paraId="25916C78" w14:textId="77777777" w:rsidR="00032246" w:rsidRPr="005E2FC0" w:rsidRDefault="00032246" w:rsidP="00032246">
      <w:r w:rsidRPr="005E2FC0">
        <w:t>17-24</w:t>
      </w:r>
      <w:r w:rsidRPr="005E2FC0">
        <w:tab/>
        <w:t>1s set, cast up around 3s (3s step down on 19-20), 1s lead up &amp; cast around 2s at top finishing in 2 pl own sides</w:t>
      </w:r>
      <w:r>
        <w:t xml:space="preserve"> </w:t>
      </w:r>
      <w:r w:rsidRPr="005E2FC0">
        <w:t>(2</w:t>
      </w:r>
      <w:r>
        <w:t xml:space="preserve"> </w:t>
      </w:r>
      <w:r w:rsidRPr="005E2FC0">
        <w:t>1</w:t>
      </w:r>
      <w:r>
        <w:t xml:space="preserve"> </w:t>
      </w:r>
      <w:r w:rsidRPr="005E2FC0">
        <w:t>3)</w:t>
      </w:r>
    </w:p>
    <w:p w14:paraId="56FAFBED" w14:textId="77777777" w:rsidR="00032246" w:rsidRDefault="00032246" w:rsidP="00032246">
      <w:r w:rsidRPr="005E2FC0">
        <w:t>25-32</w:t>
      </w:r>
      <w:r w:rsidRPr="005E2FC0">
        <w:tab/>
        <w:t>All circle 6H round &amp; back (2</w:t>
      </w:r>
      <w:r>
        <w:t xml:space="preserve"> </w:t>
      </w:r>
      <w:r w:rsidRPr="005E2FC0">
        <w:t>1</w:t>
      </w:r>
      <w:r>
        <w:t xml:space="preserve"> </w:t>
      </w:r>
      <w:r w:rsidRPr="005E2FC0">
        <w:t>3)</w:t>
      </w:r>
    </w:p>
    <w:p w14:paraId="73E57CA9" w14:textId="77777777" w:rsidR="00032246" w:rsidRPr="00301F35" w:rsidRDefault="00032246" w:rsidP="00301F35"/>
    <w:sectPr w:rsidR="00032246" w:rsidRPr="00301F35" w:rsidSect="00032246">
      <w:headerReference w:type="even" r:id="rId7"/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2240" w:h="15840" w:code="1"/>
      <w:pgMar w:top="360" w:right="360" w:bottom="720" w:left="360" w:header="0" w:footer="288" w:gutter="0"/>
      <w:paperSrc w:first="7" w:other="7"/>
      <w:cols w:num="2"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1BB0" w14:textId="77777777" w:rsidR="00E21534" w:rsidRDefault="00E21534">
      <w:r>
        <w:separator/>
      </w:r>
    </w:p>
  </w:endnote>
  <w:endnote w:type="continuationSeparator" w:id="0">
    <w:p w14:paraId="10410224" w14:textId="77777777" w:rsidR="00E21534" w:rsidRDefault="00E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8768" w14:textId="77777777"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 w:rsidR="00774936">
      <w:rPr>
        <w:rFonts w:ascii="Arial Narrow" w:hAnsi="Arial Narrow" w:cs="Tahoma"/>
        <w:sz w:val="16"/>
        <w:szCs w:val="16"/>
      </w:rPr>
      <w:t>January 2026</w:t>
    </w:r>
    <w:r>
      <w:rPr>
        <w:rFonts w:ascii="Arial Narrow" w:hAnsi="Arial Narrow" w:cs="Tahoma"/>
        <w:sz w:val="18"/>
        <w:szCs w:val="18"/>
      </w:rPr>
      <w:br/>
    </w:r>
  </w:p>
  <w:p w14:paraId="7A2D912C" w14:textId="77777777"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7A51" w14:textId="77777777" w:rsidR="00E21534" w:rsidRDefault="00E21534">
      <w:r>
        <w:separator/>
      </w:r>
    </w:p>
  </w:footnote>
  <w:footnote w:type="continuationSeparator" w:id="0">
    <w:p w14:paraId="1F14E601" w14:textId="77777777" w:rsidR="00E21534" w:rsidRDefault="00E2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8C0" w14:textId="77777777" w:rsidR="00B81DF3" w:rsidRDefault="00B81DF3" w:rsidP="00032246">
    <w:pPr>
      <w:pStyle w:val="Header"/>
      <w:ind w:left="0" w:firstLine="0"/>
      <w:rPr>
        <w:sz w:val="22"/>
        <w:szCs w:val="22"/>
      </w:rPr>
    </w:pPr>
  </w:p>
  <w:p w14:paraId="204EEC29" w14:textId="77777777" w:rsidR="00B81DF3" w:rsidRDefault="00B81DF3" w:rsidP="00032246">
    <w:pPr>
      <w:pStyle w:val="Header"/>
      <w:ind w:left="0" w:firstLine="0"/>
      <w:rPr>
        <w:sz w:val="22"/>
        <w:szCs w:val="22"/>
      </w:rPr>
    </w:pPr>
  </w:p>
  <w:p w14:paraId="084CE460" w14:textId="74F17E44" w:rsidR="00032246" w:rsidRDefault="00B81DF3" w:rsidP="00B81DF3">
    <w:pPr>
      <w:pStyle w:val="Header"/>
      <w:ind w:left="0" w:firstLine="0"/>
      <w:jc w:val="right"/>
      <w:rPr>
        <w:sz w:val="22"/>
        <w:szCs w:val="22"/>
      </w:rPr>
    </w:pPr>
    <w:r>
      <w:rPr>
        <w:sz w:val="22"/>
        <w:szCs w:val="22"/>
      </w:rPr>
      <w:t>p</w:t>
    </w:r>
    <w:r w:rsidR="00032246">
      <w:rPr>
        <w:sz w:val="22"/>
        <w:szCs w:val="22"/>
      </w:rPr>
      <w:t>age 2</w:t>
    </w:r>
  </w:p>
  <w:p w14:paraId="2FD5E362" w14:textId="77777777" w:rsidR="00032246" w:rsidRPr="00032246" w:rsidRDefault="00032246" w:rsidP="00032246">
    <w:pPr>
      <w:pStyle w:val="Header"/>
      <w:ind w:left="0" w:firstLine="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E56" w14:textId="77777777" w:rsidR="00301F35" w:rsidRDefault="00301F35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301F35" w14:paraId="53BBE202" w14:textId="77777777" w:rsidTr="00301F35">
      <w:tc>
        <w:tcPr>
          <w:tcW w:w="850" w:type="dxa"/>
        </w:tcPr>
        <w:p w14:paraId="7CCDAFED" w14:textId="77777777" w:rsidR="00301F35" w:rsidRDefault="00301F35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</w:tcPr>
        <w:p w14:paraId="6A40AAAF" w14:textId="00670524" w:rsidR="00A22CA6" w:rsidRDefault="00A22CA6" w:rsidP="00A22CA6">
          <w:pPr>
            <w:pStyle w:val="Header"/>
            <w:ind w:left="0" w:firstLine="0"/>
            <w:jc w:val="center"/>
            <w:rPr>
              <w:b/>
              <w:sz w:val="32"/>
              <w:szCs w:val="32"/>
            </w:rPr>
          </w:pPr>
          <w:bookmarkStart w:id="0" w:name="ListTitle"/>
          <w:r>
            <w:rPr>
              <w:b/>
              <w:sz w:val="32"/>
              <w:szCs w:val="32"/>
            </w:rPr>
            <w:t xml:space="preserve">RSCDS Atlanta Branch </w:t>
          </w:r>
          <w:r>
            <w:rPr>
              <w:b/>
              <w:sz w:val="32"/>
              <w:szCs w:val="32"/>
            </w:rPr>
            <w:t>February So</w:t>
          </w:r>
          <w:r>
            <w:rPr>
              <w:b/>
              <w:sz w:val="32"/>
              <w:szCs w:val="32"/>
            </w:rPr>
            <w:t>cial</w:t>
          </w:r>
        </w:p>
        <w:p w14:paraId="4DE0FE53" w14:textId="1010E1C8" w:rsidR="00A22CA6" w:rsidRDefault="00A22CA6" w:rsidP="00A22CA6">
          <w:pPr>
            <w:pStyle w:val="Header"/>
            <w:ind w:left="0" w:firstLine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Sunday, </w:t>
          </w:r>
          <w:r>
            <w:rPr>
              <w:b/>
              <w:sz w:val="28"/>
              <w:szCs w:val="28"/>
            </w:rPr>
            <w:t>February 15</w:t>
          </w:r>
          <w:r>
            <w:rPr>
              <w:b/>
              <w:sz w:val="28"/>
              <w:szCs w:val="28"/>
            </w:rPr>
            <w:t>, 202</w:t>
          </w:r>
          <w:r>
            <w:rPr>
              <w:b/>
              <w:sz w:val="28"/>
              <w:szCs w:val="28"/>
            </w:rPr>
            <w:t>6</w:t>
          </w:r>
          <w:r>
            <w:rPr>
              <w:b/>
              <w:sz w:val="28"/>
              <w:szCs w:val="28"/>
            </w:rPr>
            <w:t>, 2:30 pm</w:t>
          </w:r>
        </w:p>
        <w:p w14:paraId="79E31AD2" w14:textId="437C8901" w:rsidR="00301F35" w:rsidRPr="00301F35" w:rsidRDefault="00A22CA6" w:rsidP="00A22CA6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r>
            <w:rPr>
              <w:b/>
              <w:sz w:val="28"/>
              <w:szCs w:val="28"/>
            </w:rPr>
            <w:t>Nations Church, 8780 Macon Highway, Athens</w:t>
          </w:r>
          <w:bookmarkEnd w:id="0"/>
        </w:p>
      </w:tc>
      <w:tc>
        <w:tcPr>
          <w:tcW w:w="850" w:type="dxa"/>
        </w:tcPr>
        <w:p w14:paraId="1888D0B8" w14:textId="5D22A653" w:rsidR="00301F35" w:rsidRPr="00301F35" w:rsidRDefault="00301F35" w:rsidP="00301F35">
          <w:pPr>
            <w:pStyle w:val="Header"/>
            <w:ind w:left="0" w:firstLine="0"/>
            <w:jc w:val="right"/>
            <w:rPr>
              <w:sz w:val="22"/>
            </w:rPr>
          </w:pPr>
          <w:r w:rsidRPr="00301F35">
            <w:rPr>
              <w:sz w:val="22"/>
            </w:rPr>
            <w:t xml:space="preserve">page: </w:t>
          </w:r>
          <w:r w:rsidRPr="00301F35">
            <w:rPr>
              <w:sz w:val="22"/>
            </w:rPr>
            <w:fldChar w:fldCharType="begin"/>
          </w:r>
          <w:r w:rsidRPr="00301F35">
            <w:rPr>
              <w:sz w:val="22"/>
            </w:rPr>
            <w:instrText xml:space="preserve"> PAGE  \* MERGEFORMAT </w:instrText>
          </w:r>
          <w:r w:rsidRPr="00301F35">
            <w:rPr>
              <w:sz w:val="22"/>
            </w:rPr>
            <w:fldChar w:fldCharType="separate"/>
          </w:r>
          <w:r w:rsidRPr="00301F35">
            <w:rPr>
              <w:noProof/>
              <w:sz w:val="22"/>
            </w:rPr>
            <w:t>1</w:t>
          </w:r>
          <w:r w:rsidRPr="00301F35">
            <w:rPr>
              <w:sz w:val="22"/>
            </w:rPr>
            <w:fldChar w:fldCharType="end"/>
          </w:r>
        </w:p>
      </w:tc>
    </w:tr>
  </w:tbl>
  <w:p w14:paraId="5A40C4E3" w14:textId="37E9DEC4" w:rsidR="005B655A" w:rsidRPr="00A22CA6" w:rsidRDefault="00EE6F9C">
    <w:pPr>
      <w:pStyle w:val="Header"/>
      <w:ind w:left="0" w:firstLine="0"/>
      <w:rPr>
        <w:b/>
        <w:sz w:val="16"/>
        <w:szCs w:val="16"/>
      </w:rPr>
    </w:pPr>
    <w:r>
      <w:rPr>
        <w:b/>
        <w:sz w:val="16"/>
        <w:szCs w:val="16"/>
      </w:rPr>
      <w:pict w14:anchorId="2213E93C"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72064889">
    <w:abstractNumId w:val="12"/>
  </w:num>
  <w:num w:numId="2" w16cid:durableId="515464382">
    <w:abstractNumId w:val="20"/>
  </w:num>
  <w:num w:numId="3" w16cid:durableId="925698115">
    <w:abstractNumId w:val="15"/>
  </w:num>
  <w:num w:numId="4" w16cid:durableId="1211653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8092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2284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877790">
    <w:abstractNumId w:val="7"/>
  </w:num>
  <w:num w:numId="8" w16cid:durableId="1488204761">
    <w:abstractNumId w:val="6"/>
  </w:num>
  <w:num w:numId="9" w16cid:durableId="766541805">
    <w:abstractNumId w:val="4"/>
  </w:num>
  <w:num w:numId="10" w16cid:durableId="1361978751">
    <w:abstractNumId w:val="9"/>
  </w:num>
  <w:num w:numId="11" w16cid:durableId="787699667">
    <w:abstractNumId w:val="17"/>
  </w:num>
  <w:num w:numId="12" w16cid:durableId="2069767019">
    <w:abstractNumId w:val="6"/>
  </w:num>
  <w:num w:numId="13" w16cid:durableId="6716445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7610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1280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1565496">
    <w:abstractNumId w:val="16"/>
  </w:num>
  <w:num w:numId="17" w16cid:durableId="1123310926">
    <w:abstractNumId w:val="8"/>
  </w:num>
  <w:num w:numId="18" w16cid:durableId="1502576258">
    <w:abstractNumId w:val="14"/>
  </w:num>
  <w:num w:numId="19" w16cid:durableId="1326081970">
    <w:abstractNumId w:val="1"/>
  </w:num>
  <w:num w:numId="20" w16cid:durableId="967591597">
    <w:abstractNumId w:val="13"/>
  </w:num>
  <w:num w:numId="21" w16cid:durableId="522522651">
    <w:abstractNumId w:val="22"/>
  </w:num>
  <w:num w:numId="22" w16cid:durableId="1272594627">
    <w:abstractNumId w:val="18"/>
  </w:num>
  <w:num w:numId="23" w16cid:durableId="378435732">
    <w:abstractNumId w:val="2"/>
  </w:num>
  <w:num w:numId="24" w16cid:durableId="259874153">
    <w:abstractNumId w:val="10"/>
  </w:num>
  <w:num w:numId="25" w16cid:durableId="2133934741">
    <w:abstractNumId w:val="5"/>
  </w:num>
  <w:num w:numId="26" w16cid:durableId="71508526">
    <w:abstractNumId w:val="11"/>
  </w:num>
  <w:num w:numId="27" w16cid:durableId="1204904683">
    <w:abstractNumId w:val="3"/>
  </w:num>
  <w:num w:numId="28" w16cid:durableId="1404834798">
    <w:abstractNumId w:val="21"/>
  </w:num>
  <w:num w:numId="29" w16cid:durableId="18746593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63838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5454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18289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5484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25156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3860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128597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1280583">
    <w:abstractNumId w:val="19"/>
  </w:num>
  <w:num w:numId="38" w16cid:durableId="82976007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796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evenAndOddHeader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1F35"/>
    <w:rsid w:val="00003F22"/>
    <w:rsid w:val="0000709B"/>
    <w:rsid w:val="00016FC5"/>
    <w:rsid w:val="00022781"/>
    <w:rsid w:val="000237A5"/>
    <w:rsid w:val="00030B8A"/>
    <w:rsid w:val="00032246"/>
    <w:rsid w:val="00036F77"/>
    <w:rsid w:val="00043CBC"/>
    <w:rsid w:val="0005094F"/>
    <w:rsid w:val="00052CEA"/>
    <w:rsid w:val="00063DA6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7901"/>
    <w:rsid w:val="00211D6A"/>
    <w:rsid w:val="002121D1"/>
    <w:rsid w:val="00212C57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1F35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8229A"/>
    <w:rsid w:val="003A39B8"/>
    <w:rsid w:val="003B16F2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243E"/>
    <w:rsid w:val="00474374"/>
    <w:rsid w:val="00477755"/>
    <w:rsid w:val="00481C5B"/>
    <w:rsid w:val="004863BA"/>
    <w:rsid w:val="004A11A2"/>
    <w:rsid w:val="004B1CB0"/>
    <w:rsid w:val="004C56C9"/>
    <w:rsid w:val="004E6542"/>
    <w:rsid w:val="004F770A"/>
    <w:rsid w:val="0050016E"/>
    <w:rsid w:val="00513126"/>
    <w:rsid w:val="00530546"/>
    <w:rsid w:val="00532E49"/>
    <w:rsid w:val="00556AE1"/>
    <w:rsid w:val="005644D9"/>
    <w:rsid w:val="00564CFF"/>
    <w:rsid w:val="00570ACA"/>
    <w:rsid w:val="00574C10"/>
    <w:rsid w:val="0057602F"/>
    <w:rsid w:val="00587250"/>
    <w:rsid w:val="005A6FD1"/>
    <w:rsid w:val="005B3267"/>
    <w:rsid w:val="005B655A"/>
    <w:rsid w:val="005C7483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59B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74936"/>
    <w:rsid w:val="007905FD"/>
    <w:rsid w:val="00793947"/>
    <w:rsid w:val="00793ED6"/>
    <w:rsid w:val="007A3429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4A36"/>
    <w:rsid w:val="0080697C"/>
    <w:rsid w:val="0081122A"/>
    <w:rsid w:val="008203D6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761E"/>
    <w:rsid w:val="00A01E5C"/>
    <w:rsid w:val="00A04645"/>
    <w:rsid w:val="00A13B85"/>
    <w:rsid w:val="00A14C0E"/>
    <w:rsid w:val="00A22CA6"/>
    <w:rsid w:val="00A40328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11D49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81DF3"/>
    <w:rsid w:val="00B92634"/>
    <w:rsid w:val="00BA3EEC"/>
    <w:rsid w:val="00BC164B"/>
    <w:rsid w:val="00BC21AB"/>
    <w:rsid w:val="00BC7FC0"/>
    <w:rsid w:val="00BE12C6"/>
    <w:rsid w:val="00BE1A99"/>
    <w:rsid w:val="00BE26CD"/>
    <w:rsid w:val="00BF6C0D"/>
    <w:rsid w:val="00C024A5"/>
    <w:rsid w:val="00C02F43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20819"/>
    <w:rsid w:val="00D4600B"/>
    <w:rsid w:val="00D469A8"/>
    <w:rsid w:val="00D47531"/>
    <w:rsid w:val="00D559E3"/>
    <w:rsid w:val="00D61D72"/>
    <w:rsid w:val="00D62EB9"/>
    <w:rsid w:val="00D65B3F"/>
    <w:rsid w:val="00D947B2"/>
    <w:rsid w:val="00DB2987"/>
    <w:rsid w:val="00DC1FB9"/>
    <w:rsid w:val="00DD0059"/>
    <w:rsid w:val="00DD02A9"/>
    <w:rsid w:val="00DD6829"/>
    <w:rsid w:val="00DE050E"/>
    <w:rsid w:val="00DF0100"/>
    <w:rsid w:val="00DF7F8E"/>
    <w:rsid w:val="00E03FBC"/>
    <w:rsid w:val="00E04B6B"/>
    <w:rsid w:val="00E05DBE"/>
    <w:rsid w:val="00E11DA6"/>
    <w:rsid w:val="00E15E51"/>
    <w:rsid w:val="00E21534"/>
    <w:rsid w:val="00E258F6"/>
    <w:rsid w:val="00E34233"/>
    <w:rsid w:val="00E37CC7"/>
    <w:rsid w:val="00E43BF1"/>
    <w:rsid w:val="00E54900"/>
    <w:rsid w:val="00E62408"/>
    <w:rsid w:val="00E65EB8"/>
    <w:rsid w:val="00E75BA9"/>
    <w:rsid w:val="00E90882"/>
    <w:rsid w:val="00E960A0"/>
    <w:rsid w:val="00EB66E0"/>
    <w:rsid w:val="00EC1587"/>
    <w:rsid w:val="00EC1F69"/>
    <w:rsid w:val="00ED3593"/>
    <w:rsid w:val="00ED41C7"/>
    <w:rsid w:val="00EE3D47"/>
    <w:rsid w:val="00EE61FC"/>
    <w:rsid w:val="00EE6F9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A0B48"/>
  <w15:docId w15:val="{490A8EBB-CC78-47B7-AF1A-0829420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DF7F8E"/>
    <w:pPr>
      <w:keepLines/>
      <w:tabs>
        <w:tab w:val="clear" w:pos="6379"/>
        <w:tab w:val="left" w:pos="1440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link w:val="HeaderChar"/>
    <w:uiPriority w:val="99"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basedOn w:val="Normal"/>
    <w:next w:val="DanceBody"/>
    <w:pPr>
      <w:tabs>
        <w:tab w:val="right" w:pos="10915"/>
      </w:tabs>
    </w:pPr>
    <w:rPr>
      <w:b/>
      <w:noProof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  <w:style w:type="table" w:styleId="TableGrid">
    <w:name w:val="Table Grid"/>
    <w:basedOn w:val="TableNormal"/>
    <w:uiPriority w:val="59"/>
    <w:rsid w:val="0030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ceBodyItalic">
    <w:name w:val="DanceBody + Italic"/>
    <w:basedOn w:val="DanceBody"/>
    <w:link w:val="DanceBodyItalicCharChar"/>
    <w:autoRedefine/>
    <w:rsid w:val="00301F35"/>
    <w:pPr>
      <w:tabs>
        <w:tab w:val="clear" w:pos="10915"/>
      </w:tabs>
    </w:pPr>
    <w:rPr>
      <w:i/>
      <w:sz w:val="16"/>
      <w:szCs w:val="16"/>
      <w:shd w:val="clear" w:color="auto" w:fill="FFFFFF"/>
    </w:rPr>
  </w:style>
  <w:style w:type="character" w:customStyle="1" w:styleId="DanceBodyItalicCharChar">
    <w:name w:val="DanceBody + Italic Char Char"/>
    <w:basedOn w:val="DanceBodyChar"/>
    <w:link w:val="DanceBodyItalic"/>
    <w:rsid w:val="00301F35"/>
    <w:rPr>
      <w:rFonts w:ascii="Arial" w:hAnsi="Arial"/>
      <w:i/>
      <w:sz w:val="16"/>
      <w:szCs w:val="16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22CA6"/>
    <w:rPr>
      <w:rFonts w:ascii="Arial" w:hAnsi="Arial"/>
      <w:sz w:val="12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22C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22CA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pri\OneDrive\Desktop\MiniCrib_Advanced_36_0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MiniCrib_Advanced_36_01</Template>
  <TotalTime>177</TotalTime>
  <Pages>2</Pages>
  <Words>1649</Words>
  <Characters>6731</Characters>
  <Application>Microsoft Office Word</Application>
  <DocSecurity>0</DocSecurity>
  <Lines>232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January 2026</vt:lpstr>
    </vt:vector>
  </TitlesOfParts>
  <Manager>David A Haynes</Manager>
  <Company>The MiniCrib Team</Company>
  <LinksUpToDate>false</LinksUpToDate>
  <CharactersWithSpaces>8236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1048628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ADMIN\2025\November 2025 (35_09)\Versions\www.minicrib.org.uk\downloads.html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January 2026</dc:title>
  <dc:subject>Scottish Country Dance Crib Database</dc:subject>
  <dc:creator>Sylvia Priest</dc:creator>
  <dc:description>Produced by Minicrib</dc:description>
  <cp:lastModifiedBy>Sylvia Priest</cp:lastModifiedBy>
  <cp:revision>1</cp:revision>
  <cp:lastPrinted>2026-02-05T21:47:00Z</cp:lastPrinted>
  <dcterms:created xsi:type="dcterms:W3CDTF">2026-02-05T18:24:00Z</dcterms:created>
  <dcterms:modified xsi:type="dcterms:W3CDTF">2026-02-05T21:48:00Z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